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1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851"/>
        <w:gridCol w:w="46"/>
        <w:gridCol w:w="379"/>
        <w:gridCol w:w="284"/>
        <w:gridCol w:w="1567"/>
        <w:gridCol w:w="663"/>
        <w:gridCol w:w="463"/>
        <w:gridCol w:w="417"/>
        <w:gridCol w:w="396"/>
        <w:gridCol w:w="224"/>
        <w:gridCol w:w="45"/>
        <w:gridCol w:w="179"/>
        <w:gridCol w:w="90"/>
        <w:gridCol w:w="135"/>
        <w:gridCol w:w="55"/>
        <w:gridCol w:w="79"/>
        <w:gridCol w:w="90"/>
        <w:gridCol w:w="180"/>
        <w:gridCol w:w="45"/>
        <w:gridCol w:w="24"/>
        <w:gridCol w:w="200"/>
        <w:gridCol w:w="224"/>
        <w:gridCol w:w="45"/>
        <w:gridCol w:w="180"/>
        <w:gridCol w:w="90"/>
        <w:gridCol w:w="134"/>
        <w:gridCol w:w="135"/>
        <w:gridCol w:w="90"/>
        <w:gridCol w:w="179"/>
        <w:gridCol w:w="45"/>
        <w:gridCol w:w="263"/>
        <w:gridCol w:w="278"/>
      </w:tblGrid>
      <w:tr w:rsidR="00555ABD" w14:paraId="60E11856" w14:textId="77777777" w:rsidTr="00030CBC">
        <w:trPr>
          <w:cantSplit/>
          <w:trHeight w:val="1798"/>
        </w:trPr>
        <w:tc>
          <w:tcPr>
            <w:tcW w:w="8784" w:type="dxa"/>
            <w:gridSpan w:val="34"/>
            <w:tcBorders>
              <w:bottom w:val="nil"/>
            </w:tcBorders>
            <w:vAlign w:val="center"/>
          </w:tcPr>
          <w:p w14:paraId="5C1F7286" w14:textId="77777777" w:rsidR="00555ABD" w:rsidRDefault="00555ABD" w:rsidP="00030CBC">
            <w:pPr>
              <w:jc w:val="center"/>
            </w:pPr>
            <w:r>
              <w:rPr>
                <w:rFonts w:hint="eastAsia"/>
              </w:rPr>
              <w:t>介護保険料減免</w:t>
            </w:r>
            <w:r w:rsidRPr="005A3301">
              <w:rPr>
                <w:rFonts w:hint="eastAsia"/>
              </w:rPr>
              <w:t>・徴収猶予</w:t>
            </w:r>
            <w:r>
              <w:rPr>
                <w:rFonts w:hint="eastAsia"/>
              </w:rPr>
              <w:t>申請書</w:t>
            </w:r>
          </w:p>
          <w:p w14:paraId="3D7965A2" w14:textId="77777777" w:rsidR="00555ABD" w:rsidRPr="00875352" w:rsidRDefault="00555ABD" w:rsidP="00030CBC"/>
          <w:p w14:paraId="753CC15A" w14:textId="77777777" w:rsidR="00555ABD" w:rsidRDefault="00555ABD" w:rsidP="00030CBC">
            <w:r>
              <w:rPr>
                <w:rFonts w:hint="eastAsia"/>
              </w:rPr>
              <w:t xml:space="preserve">　牧之原市長</w:t>
            </w:r>
          </w:p>
          <w:p w14:paraId="36D2A12B" w14:textId="77777777" w:rsidR="00555ABD" w:rsidRDefault="00555ABD" w:rsidP="00030CBC"/>
          <w:p w14:paraId="497DB1AF" w14:textId="6F7C140D" w:rsidR="00807C0A" w:rsidRDefault="00555ABD" w:rsidP="00030CBC">
            <w:r>
              <w:rPr>
                <w:rFonts w:hint="eastAsia"/>
              </w:rPr>
              <w:t xml:space="preserve">　次のとおり 令和</w:t>
            </w:r>
            <w:r w:rsidR="005B6081">
              <w:rPr>
                <w:rFonts w:hint="eastAsia"/>
              </w:rPr>
              <w:t>７</w:t>
            </w:r>
            <w:r>
              <w:rPr>
                <w:rFonts w:hint="eastAsia"/>
              </w:rPr>
              <w:t>年度介護保険料の 減</w:t>
            </w:r>
            <w:r w:rsidRPr="005A3301">
              <w:rPr>
                <w:rFonts w:hint="eastAsia"/>
              </w:rPr>
              <w:t xml:space="preserve">免・徴収猶予 </w:t>
            </w:r>
            <w:r>
              <w:rPr>
                <w:rFonts w:hint="eastAsia"/>
              </w:rPr>
              <w:t>を申請します。</w:t>
            </w:r>
          </w:p>
          <w:p w14:paraId="76164FDA" w14:textId="77777777" w:rsidR="009E35BE" w:rsidRDefault="00666B17" w:rsidP="00030CBC">
            <w:r>
              <w:rPr>
                <w:rFonts w:hint="eastAsia"/>
              </w:rPr>
              <w:t>また、</w:t>
            </w:r>
            <w:r w:rsidR="009E35BE">
              <w:rPr>
                <w:rFonts w:hint="eastAsia"/>
              </w:rPr>
              <w:t>減免審査にあたり、被保険者の世帯</w:t>
            </w:r>
            <w:r w:rsidR="00807C0A">
              <w:rPr>
                <w:rFonts w:hint="eastAsia"/>
              </w:rPr>
              <w:t>の収入状況等について保険者が調査することに</w:t>
            </w:r>
          </w:p>
          <w:p w14:paraId="510250C3" w14:textId="77777777" w:rsidR="00555ABD" w:rsidRDefault="00807C0A" w:rsidP="00030CBC">
            <w:r>
              <w:rPr>
                <w:rFonts w:hint="eastAsia"/>
              </w:rPr>
              <w:t>同意します。</w:t>
            </w:r>
          </w:p>
        </w:tc>
      </w:tr>
      <w:tr w:rsidR="00555ABD" w14:paraId="0B4120B3" w14:textId="77777777" w:rsidTr="00030CBC">
        <w:trPr>
          <w:cantSplit/>
          <w:trHeight w:val="345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366F90BB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14:paraId="71102894" w14:textId="77777777" w:rsidR="00555ABD" w:rsidRDefault="00555ABD" w:rsidP="00030CBC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13F19D05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1541" w:type="dxa"/>
            <w:gridSpan w:val="8"/>
            <w:vAlign w:val="center"/>
          </w:tcPr>
          <w:p w14:paraId="372187FB" w14:textId="77777777" w:rsidR="00555ABD" w:rsidRDefault="00555ABD" w:rsidP="00030CBC">
            <w:pPr>
              <w:ind w:left="-40" w:right="-4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003" w:type="dxa"/>
            <w:gridSpan w:val="16"/>
            <w:vAlign w:val="center"/>
          </w:tcPr>
          <w:p w14:paraId="1C6A86BF" w14:textId="77777777" w:rsidR="00555ABD" w:rsidRDefault="00555ABD" w:rsidP="00030C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</w:tcBorders>
          </w:tcPr>
          <w:p w14:paraId="3DC009B4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</w:tr>
      <w:tr w:rsidR="00555ABD" w14:paraId="0F2CB3B6" w14:textId="77777777" w:rsidTr="00030CBC">
        <w:trPr>
          <w:cantSplit/>
          <w:trHeight w:val="392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5C90327D" w14:textId="77777777" w:rsidR="00555ABD" w:rsidRDefault="00555ABD" w:rsidP="00030CBC"/>
        </w:tc>
        <w:tc>
          <w:tcPr>
            <w:tcW w:w="1985" w:type="dxa"/>
            <w:gridSpan w:val="5"/>
            <w:vMerge/>
            <w:vAlign w:val="center"/>
          </w:tcPr>
          <w:p w14:paraId="22EDDFD8" w14:textId="77777777" w:rsidR="00555ABD" w:rsidRDefault="00555ABD" w:rsidP="00030CBC"/>
        </w:tc>
        <w:tc>
          <w:tcPr>
            <w:tcW w:w="2693" w:type="dxa"/>
            <w:gridSpan w:val="3"/>
            <w:vMerge/>
            <w:vAlign w:val="center"/>
          </w:tcPr>
          <w:p w14:paraId="1AB133AB" w14:textId="77777777" w:rsidR="00555ABD" w:rsidRDefault="00555ABD" w:rsidP="00030CBC"/>
        </w:tc>
        <w:tc>
          <w:tcPr>
            <w:tcW w:w="1541" w:type="dxa"/>
            <w:gridSpan w:val="8"/>
            <w:vAlign w:val="center"/>
          </w:tcPr>
          <w:p w14:paraId="1B17E491" w14:textId="77777777" w:rsidR="00555ABD" w:rsidRPr="00807C0A" w:rsidRDefault="00807C0A" w:rsidP="00030CBC">
            <w:pPr>
              <w:ind w:left="-60" w:right="-60"/>
              <w:jc w:val="distribute"/>
              <w:rPr>
                <w:spacing w:val="-4"/>
                <w:sz w:val="18"/>
              </w:rPr>
            </w:pPr>
            <w:r w:rsidRPr="00807C0A">
              <w:rPr>
                <w:rFonts w:hint="eastAsia"/>
                <w:spacing w:val="-4"/>
                <w:sz w:val="18"/>
              </w:rPr>
              <w:t>被保険者</w:t>
            </w:r>
            <w:r w:rsidR="00555ABD" w:rsidRPr="00807C0A">
              <w:rPr>
                <w:rFonts w:hint="eastAsia"/>
                <w:spacing w:val="-4"/>
                <w:sz w:val="18"/>
              </w:rPr>
              <w:t>との関係</w:t>
            </w:r>
          </w:p>
        </w:tc>
        <w:tc>
          <w:tcPr>
            <w:tcW w:w="2003" w:type="dxa"/>
            <w:gridSpan w:val="16"/>
          </w:tcPr>
          <w:p w14:paraId="7EA8400D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Merge/>
            <w:tcBorders>
              <w:left w:val="nil"/>
            </w:tcBorders>
          </w:tcPr>
          <w:p w14:paraId="17AE2777" w14:textId="77777777" w:rsidR="00555ABD" w:rsidRDefault="00555ABD" w:rsidP="00030CBC"/>
        </w:tc>
      </w:tr>
      <w:tr w:rsidR="00555ABD" w14:paraId="57BD3F92" w14:textId="77777777" w:rsidTr="00030CBC">
        <w:trPr>
          <w:cantSplit/>
          <w:trHeight w:val="696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14:paraId="40F6F86D" w14:textId="77777777" w:rsidR="00555ABD" w:rsidRDefault="00555ABD" w:rsidP="00030CBC"/>
        </w:tc>
        <w:tc>
          <w:tcPr>
            <w:tcW w:w="1985" w:type="dxa"/>
            <w:gridSpan w:val="5"/>
            <w:vAlign w:val="center"/>
          </w:tcPr>
          <w:p w14:paraId="5DA546FC" w14:textId="77777777" w:rsidR="00555ABD" w:rsidRDefault="00555ABD" w:rsidP="00030CBC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237" w:type="dxa"/>
            <w:gridSpan w:val="27"/>
          </w:tcPr>
          <w:p w14:paraId="28A12623" w14:textId="77777777" w:rsidR="00555ABD" w:rsidRDefault="00555ABD" w:rsidP="00030CBC">
            <w:pPr>
              <w:spacing w:before="60"/>
            </w:pPr>
            <w:r>
              <w:rPr>
                <w:rFonts w:hint="eastAsia"/>
              </w:rPr>
              <w:t>〒　　　　　　　　　　　　　　電話番号</w:t>
            </w:r>
          </w:p>
        </w:tc>
        <w:tc>
          <w:tcPr>
            <w:tcW w:w="278" w:type="dxa"/>
            <w:vMerge/>
            <w:tcBorders>
              <w:left w:val="nil"/>
              <w:bottom w:val="nil"/>
            </w:tcBorders>
          </w:tcPr>
          <w:p w14:paraId="4940D878" w14:textId="77777777" w:rsidR="00555ABD" w:rsidRDefault="00555ABD" w:rsidP="00030CBC"/>
        </w:tc>
      </w:tr>
      <w:tr w:rsidR="00555ABD" w14:paraId="3B8FC641" w14:textId="77777777" w:rsidTr="00030CBC">
        <w:trPr>
          <w:cantSplit/>
          <w:trHeight w:val="473"/>
        </w:trPr>
        <w:tc>
          <w:tcPr>
            <w:tcW w:w="8784" w:type="dxa"/>
            <w:gridSpan w:val="34"/>
            <w:tcBorders>
              <w:top w:val="nil"/>
              <w:bottom w:val="nil"/>
            </w:tcBorders>
            <w:vAlign w:val="center"/>
          </w:tcPr>
          <w:p w14:paraId="123CA4ED" w14:textId="77777777" w:rsidR="00555ABD" w:rsidRDefault="00555ABD" w:rsidP="00030CBC">
            <w:pPr>
              <w:jc w:val="right"/>
            </w:pPr>
            <w:r>
              <w:rPr>
                <w:rFonts w:hint="eastAsia"/>
              </w:rPr>
              <w:t xml:space="preserve">＊申請者が被保険者本人の場合、申請者住所・電話番号は記載不要　　</w:t>
            </w:r>
          </w:p>
        </w:tc>
      </w:tr>
      <w:tr w:rsidR="00555ABD" w14:paraId="1FAF4234" w14:textId="77777777" w:rsidTr="00030CBC">
        <w:trPr>
          <w:cantSplit/>
          <w:trHeight w:val="397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15B58142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F2C8C0D" w14:textId="77777777" w:rsidR="00555ABD" w:rsidRDefault="00555ABD" w:rsidP="00030CBC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14:paraId="1B05CF14" w14:textId="77777777" w:rsidR="00555ABD" w:rsidRDefault="00555ABD" w:rsidP="00030CB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14" w:type="dxa"/>
            <w:gridSpan w:val="3"/>
            <w:tcBorders>
              <w:bottom w:val="dashed" w:sz="4" w:space="0" w:color="auto"/>
            </w:tcBorders>
          </w:tcPr>
          <w:p w14:paraId="48E5EB96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378BB19C" w14:textId="77777777" w:rsidR="00555ABD" w:rsidRDefault="00555ABD" w:rsidP="00030CBC">
            <w:pPr>
              <w:ind w:left="-60" w:right="-60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被保険者番号</w:t>
            </w:r>
          </w:p>
        </w:tc>
        <w:tc>
          <w:tcPr>
            <w:tcW w:w="269" w:type="dxa"/>
            <w:gridSpan w:val="2"/>
          </w:tcPr>
          <w:p w14:paraId="05297887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</w:tcPr>
          <w:p w14:paraId="23019821" w14:textId="77777777" w:rsidR="00555ABD" w:rsidRDefault="00555ABD" w:rsidP="00030CBC"/>
        </w:tc>
        <w:tc>
          <w:tcPr>
            <w:tcW w:w="269" w:type="dxa"/>
            <w:gridSpan w:val="3"/>
          </w:tcPr>
          <w:p w14:paraId="0F35EF9A" w14:textId="77777777" w:rsidR="00555ABD" w:rsidRDefault="00555ABD" w:rsidP="00030CBC"/>
        </w:tc>
        <w:tc>
          <w:tcPr>
            <w:tcW w:w="270" w:type="dxa"/>
            <w:gridSpan w:val="2"/>
          </w:tcPr>
          <w:p w14:paraId="2335909C" w14:textId="77777777" w:rsidR="00555ABD" w:rsidRDefault="00555ABD" w:rsidP="00030CBC"/>
        </w:tc>
        <w:tc>
          <w:tcPr>
            <w:tcW w:w="269" w:type="dxa"/>
            <w:gridSpan w:val="3"/>
          </w:tcPr>
          <w:p w14:paraId="58F963D9" w14:textId="77777777" w:rsidR="00555ABD" w:rsidRDefault="00555ABD" w:rsidP="00030CBC"/>
        </w:tc>
        <w:tc>
          <w:tcPr>
            <w:tcW w:w="269" w:type="dxa"/>
            <w:gridSpan w:val="2"/>
          </w:tcPr>
          <w:p w14:paraId="727857FE" w14:textId="77777777" w:rsidR="00555ABD" w:rsidRDefault="00555ABD" w:rsidP="00030CBC"/>
        </w:tc>
        <w:tc>
          <w:tcPr>
            <w:tcW w:w="270" w:type="dxa"/>
            <w:gridSpan w:val="2"/>
          </w:tcPr>
          <w:p w14:paraId="0DD49527" w14:textId="77777777" w:rsidR="00555ABD" w:rsidRDefault="00555ABD" w:rsidP="00030CBC"/>
        </w:tc>
        <w:tc>
          <w:tcPr>
            <w:tcW w:w="269" w:type="dxa"/>
            <w:gridSpan w:val="2"/>
          </w:tcPr>
          <w:p w14:paraId="2F6A9F9C" w14:textId="77777777" w:rsidR="00555ABD" w:rsidRDefault="00555ABD" w:rsidP="00030CBC"/>
        </w:tc>
        <w:tc>
          <w:tcPr>
            <w:tcW w:w="269" w:type="dxa"/>
            <w:gridSpan w:val="2"/>
          </w:tcPr>
          <w:p w14:paraId="2879DE1E" w14:textId="77777777" w:rsidR="00555ABD" w:rsidRDefault="00555ABD" w:rsidP="00030CBC"/>
        </w:tc>
        <w:tc>
          <w:tcPr>
            <w:tcW w:w="308" w:type="dxa"/>
            <w:gridSpan w:val="2"/>
          </w:tcPr>
          <w:p w14:paraId="664AF272" w14:textId="77777777" w:rsidR="00555ABD" w:rsidRDefault="00555ABD" w:rsidP="00030CBC"/>
        </w:tc>
        <w:tc>
          <w:tcPr>
            <w:tcW w:w="278" w:type="dxa"/>
            <w:vMerge w:val="restart"/>
            <w:tcBorders>
              <w:top w:val="nil"/>
              <w:left w:val="nil"/>
            </w:tcBorders>
          </w:tcPr>
          <w:p w14:paraId="6443FF8A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</w:tr>
      <w:tr w:rsidR="00030CBC" w14:paraId="31783601" w14:textId="77777777" w:rsidTr="00030CBC">
        <w:trPr>
          <w:cantSplit/>
          <w:trHeight w:val="397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218B7C0A" w14:textId="77777777" w:rsidR="00030CBC" w:rsidRDefault="00030CBC" w:rsidP="00030CBC"/>
        </w:tc>
        <w:tc>
          <w:tcPr>
            <w:tcW w:w="425" w:type="dxa"/>
            <w:vMerge/>
          </w:tcPr>
          <w:p w14:paraId="7F22597B" w14:textId="77777777" w:rsidR="00030CBC" w:rsidRDefault="00030CBC" w:rsidP="00030CBC"/>
        </w:tc>
        <w:tc>
          <w:tcPr>
            <w:tcW w:w="127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3CFB952" w14:textId="51A4FCF5" w:rsidR="00030CBC" w:rsidRDefault="00030CBC" w:rsidP="00030CBC">
            <w:pPr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14" w:type="dxa"/>
            <w:gridSpan w:val="3"/>
            <w:vMerge w:val="restart"/>
            <w:tcBorders>
              <w:top w:val="dashed" w:sz="4" w:space="0" w:color="auto"/>
            </w:tcBorders>
          </w:tcPr>
          <w:p w14:paraId="33055F86" w14:textId="77777777" w:rsidR="00030CBC" w:rsidRDefault="00030CBC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14:paraId="702E5E42" w14:textId="77777777" w:rsidR="00030CBC" w:rsidRDefault="00030CBC" w:rsidP="00030CBC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4" w:type="dxa"/>
            <w:tcBorders>
              <w:right w:val="dotted" w:sz="4" w:space="0" w:color="auto"/>
            </w:tcBorders>
            <w:vAlign w:val="center"/>
          </w:tcPr>
          <w:p w14:paraId="3DE30E3A" w14:textId="77777777" w:rsidR="00030CBC" w:rsidRDefault="00030CBC" w:rsidP="00030CBC">
            <w:pPr>
              <w:jc w:val="right"/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A59179" w14:textId="77777777" w:rsidR="00030CBC" w:rsidRDefault="00030CBC" w:rsidP="00030CBC">
            <w:pPr>
              <w:jc w:val="right"/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CAB6F5" w14:textId="77777777" w:rsidR="00030CBC" w:rsidRDefault="00030CBC" w:rsidP="00030CBC">
            <w:pPr>
              <w:jc w:val="right"/>
            </w:pPr>
          </w:p>
        </w:tc>
        <w:tc>
          <w:tcPr>
            <w:tcW w:w="224" w:type="dxa"/>
            <w:gridSpan w:val="3"/>
            <w:tcBorders>
              <w:left w:val="dotted" w:sz="4" w:space="0" w:color="auto"/>
            </w:tcBorders>
            <w:vAlign w:val="center"/>
          </w:tcPr>
          <w:p w14:paraId="17D9B357" w14:textId="77777777" w:rsidR="00030CBC" w:rsidRDefault="00030CBC" w:rsidP="00030CBC">
            <w:pPr>
              <w:jc w:val="right"/>
            </w:pPr>
          </w:p>
        </w:tc>
        <w:tc>
          <w:tcPr>
            <w:tcW w:w="225" w:type="dxa"/>
            <w:gridSpan w:val="2"/>
            <w:tcBorders>
              <w:right w:val="dotted" w:sz="4" w:space="0" w:color="auto"/>
            </w:tcBorders>
            <w:vAlign w:val="center"/>
          </w:tcPr>
          <w:p w14:paraId="15C1DE62" w14:textId="77777777" w:rsidR="00030CBC" w:rsidRDefault="00030CBC" w:rsidP="00030CBC">
            <w:pPr>
              <w:jc w:val="right"/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7D1DE8" w14:textId="77777777" w:rsidR="00030CBC" w:rsidRDefault="00030CBC" w:rsidP="00030CBC">
            <w:pPr>
              <w:jc w:val="right"/>
            </w:pPr>
          </w:p>
        </w:tc>
        <w:tc>
          <w:tcPr>
            <w:tcW w:w="2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131FC" w14:textId="77777777" w:rsidR="00030CBC" w:rsidRDefault="00030CBC" w:rsidP="00030CBC">
            <w:pPr>
              <w:jc w:val="right"/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</w:tcBorders>
            <w:vAlign w:val="center"/>
          </w:tcPr>
          <w:p w14:paraId="43176F2E" w14:textId="77777777" w:rsidR="00030CBC" w:rsidRDefault="00030CBC" w:rsidP="00030CBC">
            <w:pPr>
              <w:jc w:val="right"/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14:paraId="7511215B" w14:textId="77777777" w:rsidR="00030CBC" w:rsidRDefault="00030CBC" w:rsidP="00030CBC">
            <w:pPr>
              <w:jc w:val="right"/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39A49C" w14:textId="77777777" w:rsidR="00030CBC" w:rsidRDefault="00030CBC" w:rsidP="00030CBC">
            <w:pPr>
              <w:jc w:val="right"/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6CB497" w14:textId="77777777" w:rsidR="00030CBC" w:rsidRDefault="00030CBC" w:rsidP="00030CBC">
            <w:pPr>
              <w:jc w:val="right"/>
            </w:pPr>
          </w:p>
        </w:tc>
        <w:tc>
          <w:tcPr>
            <w:tcW w:w="263" w:type="dxa"/>
            <w:tcBorders>
              <w:left w:val="dotted" w:sz="4" w:space="0" w:color="auto"/>
            </w:tcBorders>
            <w:vAlign w:val="center"/>
          </w:tcPr>
          <w:p w14:paraId="4058B602" w14:textId="77777777" w:rsidR="00030CBC" w:rsidRDefault="00030CBC" w:rsidP="00030CBC">
            <w:pPr>
              <w:jc w:val="right"/>
            </w:pPr>
          </w:p>
        </w:tc>
        <w:tc>
          <w:tcPr>
            <w:tcW w:w="278" w:type="dxa"/>
            <w:vMerge/>
            <w:tcBorders>
              <w:top w:val="nil"/>
              <w:left w:val="nil"/>
            </w:tcBorders>
          </w:tcPr>
          <w:p w14:paraId="264B4A90" w14:textId="77777777" w:rsidR="00030CBC" w:rsidRDefault="00030CBC" w:rsidP="00030CBC"/>
        </w:tc>
      </w:tr>
      <w:tr w:rsidR="00030CBC" w14:paraId="6E3FCD82" w14:textId="77777777" w:rsidTr="00030CBC">
        <w:trPr>
          <w:cantSplit/>
          <w:trHeight w:val="261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6BBC86F9" w14:textId="77777777" w:rsidR="00030CBC" w:rsidRDefault="00030CBC" w:rsidP="00030CBC"/>
        </w:tc>
        <w:tc>
          <w:tcPr>
            <w:tcW w:w="425" w:type="dxa"/>
            <w:vMerge/>
          </w:tcPr>
          <w:p w14:paraId="3A92EAA7" w14:textId="77777777" w:rsidR="00030CBC" w:rsidRDefault="00030CBC" w:rsidP="00030CBC"/>
        </w:tc>
        <w:tc>
          <w:tcPr>
            <w:tcW w:w="1276" w:type="dxa"/>
            <w:gridSpan w:val="3"/>
            <w:vMerge/>
            <w:vAlign w:val="center"/>
          </w:tcPr>
          <w:p w14:paraId="3140ED99" w14:textId="70C8E676" w:rsidR="00030CBC" w:rsidRDefault="00030CBC" w:rsidP="00030CBC">
            <w:pPr>
              <w:jc w:val="center"/>
            </w:pPr>
          </w:p>
        </w:tc>
        <w:tc>
          <w:tcPr>
            <w:tcW w:w="2514" w:type="dxa"/>
            <w:gridSpan w:val="3"/>
            <w:vMerge/>
          </w:tcPr>
          <w:p w14:paraId="22E7D3C3" w14:textId="77777777" w:rsidR="00030CBC" w:rsidRDefault="00030CBC" w:rsidP="00030CBC"/>
        </w:tc>
        <w:tc>
          <w:tcPr>
            <w:tcW w:w="1276" w:type="dxa"/>
            <w:gridSpan w:val="3"/>
            <w:vAlign w:val="center"/>
          </w:tcPr>
          <w:p w14:paraId="32B396C3" w14:textId="77777777" w:rsidR="00030CBC" w:rsidRDefault="00030CBC" w:rsidP="00030CB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1" w:type="dxa"/>
            <w:gridSpan w:val="22"/>
            <w:vAlign w:val="center"/>
          </w:tcPr>
          <w:p w14:paraId="2EAB9626" w14:textId="77777777" w:rsidR="00030CBC" w:rsidRDefault="00030CBC" w:rsidP="00030C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8" w:type="dxa"/>
            <w:vMerge/>
            <w:tcBorders>
              <w:top w:val="nil"/>
              <w:left w:val="nil"/>
            </w:tcBorders>
          </w:tcPr>
          <w:p w14:paraId="07AC0B72" w14:textId="77777777" w:rsidR="00030CBC" w:rsidRDefault="00030CBC" w:rsidP="00030CBC"/>
        </w:tc>
      </w:tr>
      <w:tr w:rsidR="00030CBC" w14:paraId="29ECC197" w14:textId="77777777" w:rsidTr="00D666EA">
        <w:trPr>
          <w:cantSplit/>
          <w:trHeight w:val="265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20BBDDCE" w14:textId="77777777" w:rsidR="00030CBC" w:rsidRDefault="00030CBC" w:rsidP="00030CBC"/>
        </w:tc>
        <w:tc>
          <w:tcPr>
            <w:tcW w:w="425" w:type="dxa"/>
            <w:vMerge/>
          </w:tcPr>
          <w:p w14:paraId="6238D8C3" w14:textId="77777777" w:rsidR="00030CBC" w:rsidRDefault="00030CBC" w:rsidP="00030CBC"/>
        </w:tc>
        <w:tc>
          <w:tcPr>
            <w:tcW w:w="1276" w:type="dxa"/>
            <w:gridSpan w:val="3"/>
            <w:vMerge w:val="restart"/>
            <w:vAlign w:val="center"/>
          </w:tcPr>
          <w:p w14:paraId="39E0A222" w14:textId="45B10A4B" w:rsidR="00030CBC" w:rsidRDefault="00030CBC" w:rsidP="00030C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21" w:type="dxa"/>
            <w:gridSpan w:val="28"/>
            <w:tcBorders>
              <w:bottom w:val="nil"/>
            </w:tcBorders>
          </w:tcPr>
          <w:p w14:paraId="619FF09D" w14:textId="7537F12D" w:rsidR="00030CBC" w:rsidRDefault="00030CBC" w:rsidP="00030CBC">
            <w:r>
              <w:rPr>
                <w:rFonts w:hint="eastAsia"/>
              </w:rPr>
              <w:t>〒　　　　　　　　　　　　　　　　電話番号</w:t>
            </w:r>
          </w:p>
        </w:tc>
        <w:tc>
          <w:tcPr>
            <w:tcW w:w="278" w:type="dxa"/>
            <w:vMerge/>
            <w:tcBorders>
              <w:top w:val="nil"/>
              <w:left w:val="nil"/>
            </w:tcBorders>
          </w:tcPr>
          <w:p w14:paraId="4FDE9AFD" w14:textId="77777777" w:rsidR="00030CBC" w:rsidRDefault="00030CBC" w:rsidP="00030CBC"/>
        </w:tc>
      </w:tr>
      <w:tr w:rsidR="00030CBC" w14:paraId="6CC0FA5D" w14:textId="77777777" w:rsidTr="00030CBC">
        <w:trPr>
          <w:cantSplit/>
          <w:trHeight w:val="634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14:paraId="7ACB83FC" w14:textId="77777777" w:rsidR="00030CBC" w:rsidRDefault="00030CBC" w:rsidP="00030CBC"/>
        </w:tc>
        <w:tc>
          <w:tcPr>
            <w:tcW w:w="425" w:type="dxa"/>
            <w:vMerge/>
          </w:tcPr>
          <w:p w14:paraId="6C935B59" w14:textId="77777777" w:rsidR="00030CBC" w:rsidRDefault="00030CBC" w:rsidP="00030CBC"/>
        </w:tc>
        <w:tc>
          <w:tcPr>
            <w:tcW w:w="1276" w:type="dxa"/>
            <w:gridSpan w:val="3"/>
            <w:vMerge/>
            <w:vAlign w:val="center"/>
          </w:tcPr>
          <w:p w14:paraId="6C244876" w14:textId="3D83C5B5" w:rsidR="00030CBC" w:rsidRDefault="00030CBC" w:rsidP="00030CBC">
            <w:pPr>
              <w:jc w:val="center"/>
            </w:pPr>
          </w:p>
        </w:tc>
        <w:tc>
          <w:tcPr>
            <w:tcW w:w="6521" w:type="dxa"/>
            <w:gridSpan w:val="28"/>
            <w:tcBorders>
              <w:top w:val="nil"/>
            </w:tcBorders>
          </w:tcPr>
          <w:p w14:paraId="46FCBCB2" w14:textId="4720D5B2" w:rsidR="00030CBC" w:rsidRDefault="00030CBC" w:rsidP="00030CBC">
            <w:pPr>
              <w:spacing w:before="60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68DFCCCE" w14:textId="77777777" w:rsidR="00030CBC" w:rsidRDefault="00030CBC" w:rsidP="00030CBC"/>
        </w:tc>
      </w:tr>
      <w:tr w:rsidR="00555ABD" w14:paraId="3882BEAD" w14:textId="77777777" w:rsidTr="00030CBC">
        <w:trPr>
          <w:cantSplit/>
          <w:trHeight w:val="276"/>
        </w:trPr>
        <w:tc>
          <w:tcPr>
            <w:tcW w:w="8784" w:type="dxa"/>
            <w:gridSpan w:val="34"/>
            <w:tcBorders>
              <w:top w:val="nil"/>
              <w:bottom w:val="nil"/>
            </w:tcBorders>
          </w:tcPr>
          <w:p w14:paraId="4251A178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  <w:tbl>
            <w:tblPr>
              <w:tblStyle w:val="a8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134"/>
              <w:gridCol w:w="5103"/>
            </w:tblGrid>
            <w:tr w:rsidR="00BD1CED" w14:paraId="66DFAB61" w14:textId="77777777" w:rsidTr="009E35BE">
              <w:tc>
                <w:tcPr>
                  <w:tcW w:w="1985" w:type="dxa"/>
                  <w:vMerge w:val="restart"/>
                  <w:vAlign w:val="center"/>
                </w:tcPr>
                <w:p w14:paraId="50AC50C9" w14:textId="77777777" w:rsidR="00BD1CED" w:rsidRDefault="00BD1CED" w:rsidP="008A539A">
                  <w:pPr>
                    <w:framePr w:hSpace="142" w:wrap="around" w:vAnchor="text" w:hAnchor="text" w:y="105"/>
                  </w:pPr>
                  <w:r>
                    <w:rPr>
                      <w:rFonts w:hint="eastAsia"/>
                    </w:rPr>
                    <w:t>主たる生計維持者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  <w:vAlign w:val="center"/>
                </w:tcPr>
                <w:p w14:paraId="7DA400D6" w14:textId="77777777" w:rsidR="00BD1CED" w:rsidRDefault="00BD1CED" w:rsidP="008A539A">
                  <w:pPr>
                    <w:framePr w:hSpace="142" w:wrap="around" w:vAnchor="text" w:hAnchor="text" w:y="105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5103" w:type="dxa"/>
                  <w:tcBorders>
                    <w:bottom w:val="dashed" w:sz="4" w:space="0" w:color="auto"/>
                  </w:tcBorders>
                </w:tcPr>
                <w:p w14:paraId="17C11F6F" w14:textId="77777777" w:rsidR="00BD1CED" w:rsidRDefault="00BD1CED" w:rsidP="008A539A">
                  <w:pPr>
                    <w:framePr w:hSpace="142" w:wrap="around" w:vAnchor="text" w:hAnchor="text" w:y="105"/>
                  </w:pPr>
                </w:p>
              </w:tc>
            </w:tr>
            <w:tr w:rsidR="009E35BE" w14:paraId="374B2C93" w14:textId="77777777" w:rsidTr="00030CBC">
              <w:trPr>
                <w:trHeight w:val="480"/>
              </w:trPr>
              <w:tc>
                <w:tcPr>
                  <w:tcW w:w="1985" w:type="dxa"/>
                  <w:vMerge/>
                </w:tcPr>
                <w:p w14:paraId="2DBEA213" w14:textId="77777777" w:rsidR="009E35BE" w:rsidRDefault="009E35BE" w:rsidP="008A539A">
                  <w:pPr>
                    <w:framePr w:hSpace="142" w:wrap="around" w:vAnchor="text" w:hAnchor="text" w:y="105"/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  <w:vAlign w:val="center"/>
                </w:tcPr>
                <w:p w14:paraId="055C73B8" w14:textId="77777777" w:rsidR="009E35BE" w:rsidRDefault="009E35BE" w:rsidP="008A539A">
                  <w:pPr>
                    <w:framePr w:hSpace="142" w:wrap="around" w:vAnchor="text" w:hAnchor="text" w:y="105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5103" w:type="dxa"/>
                  <w:tcBorders>
                    <w:top w:val="dashed" w:sz="4" w:space="0" w:color="auto"/>
                  </w:tcBorders>
                </w:tcPr>
                <w:p w14:paraId="46D011E4" w14:textId="77777777" w:rsidR="009E35BE" w:rsidRDefault="009E35BE" w:rsidP="008A539A">
                  <w:pPr>
                    <w:framePr w:hSpace="142" w:wrap="around" w:vAnchor="text" w:hAnchor="text" w:y="105"/>
                  </w:pPr>
                </w:p>
              </w:tc>
            </w:tr>
            <w:tr w:rsidR="009E35BE" w14:paraId="3D1E7E27" w14:textId="77777777" w:rsidTr="009E35BE"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14:paraId="59F9C796" w14:textId="77777777" w:rsidR="009E35BE" w:rsidRDefault="009E35BE" w:rsidP="008A539A">
                  <w:pPr>
                    <w:framePr w:hSpace="142" w:wrap="around" w:vAnchor="text" w:hAnchor="text" w:y="105"/>
                  </w:pPr>
                </w:p>
              </w:tc>
              <w:tc>
                <w:tcPr>
                  <w:tcW w:w="623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E6AAA92" w14:textId="77777777" w:rsidR="009E35BE" w:rsidRDefault="009E35BE" w:rsidP="008A539A">
                  <w:pPr>
                    <w:framePr w:hSpace="142" w:wrap="around" w:vAnchor="text" w:hAnchor="text" w:y="105"/>
                    <w:jc w:val="right"/>
                  </w:pPr>
                  <w:r>
                    <w:rPr>
                      <w:rFonts w:hint="eastAsia"/>
                    </w:rPr>
                    <w:t>※主たる生計維持者と</w:t>
                  </w:r>
                  <w:r w:rsidR="002E4587">
                    <w:rPr>
                      <w:rFonts w:hint="eastAsia"/>
                    </w:rPr>
                    <w:t>申請者</w:t>
                  </w:r>
                  <w:r>
                    <w:rPr>
                      <w:rFonts w:hint="eastAsia"/>
                    </w:rPr>
                    <w:t>が同一の場合は</w:t>
                  </w:r>
                  <w:r w:rsidR="009A4486">
                    <w:rPr>
                      <w:rFonts w:hint="eastAsia"/>
                    </w:rPr>
                    <w:t>記載</w:t>
                  </w:r>
                  <w:r>
                    <w:rPr>
                      <w:rFonts w:hint="eastAsia"/>
                    </w:rPr>
                    <w:t>不要</w:t>
                  </w:r>
                </w:p>
              </w:tc>
            </w:tr>
          </w:tbl>
          <w:p w14:paraId="55DA7336" w14:textId="77777777" w:rsidR="00807C0A" w:rsidRDefault="00807C0A" w:rsidP="00030CBC"/>
        </w:tc>
      </w:tr>
      <w:tr w:rsidR="00555ABD" w14:paraId="212A7AA0" w14:textId="77777777" w:rsidTr="00030CBC">
        <w:trPr>
          <w:trHeight w:val="1237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AD9C772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FC516A9" w14:textId="77777777" w:rsidR="00555ABD" w:rsidRDefault="00555ABD" w:rsidP="00030CBC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46" w:type="dxa"/>
            <w:gridSpan w:val="30"/>
            <w:vAlign w:val="center"/>
          </w:tcPr>
          <w:p w14:paraId="27033EB7" w14:textId="694A6E76" w:rsidR="00555ABD" w:rsidRDefault="004310C8" w:rsidP="00030CBC">
            <w:pPr>
              <w:ind w:firstLineChars="50" w:firstLine="105"/>
            </w:pPr>
            <w:r>
              <w:rPr>
                <w:rFonts w:hint="eastAsia"/>
              </w:rPr>
              <w:t>令和７年</w:t>
            </w:r>
            <w:r w:rsidR="005B6081">
              <w:rPr>
                <w:rFonts w:hint="eastAsia"/>
              </w:rPr>
              <w:t>台風１５号</w:t>
            </w:r>
            <w:r w:rsidR="00555ABD">
              <w:rPr>
                <w:rFonts w:hint="eastAsia"/>
              </w:rPr>
              <w:t>によ</w:t>
            </w:r>
            <w:r w:rsidR="005B6081">
              <w:rPr>
                <w:rFonts w:hint="eastAsia"/>
              </w:rPr>
              <w:t>る</w:t>
            </w:r>
          </w:p>
          <w:p w14:paraId="4289CCD8" w14:textId="0474CC3E" w:rsidR="00555ABD" w:rsidRDefault="00555ABD" w:rsidP="00030CBC">
            <w:pPr>
              <w:ind w:firstLineChars="50" w:firstLine="105"/>
            </w:pPr>
            <w:r>
              <w:rPr>
                <w:rFonts w:hint="eastAsia"/>
              </w:rPr>
              <w:t xml:space="preserve">□ </w:t>
            </w:r>
            <w:r w:rsidR="005B6081">
              <w:rPr>
                <w:rFonts w:hint="eastAsia"/>
              </w:rPr>
              <w:t>被保険者の居住する住居の損害（全壊・大規模半壊・半壊）</w:t>
            </w:r>
          </w:p>
          <w:p w14:paraId="0FCC2372" w14:textId="677CA5BE" w:rsidR="005B6081" w:rsidRDefault="005B6081" w:rsidP="00030CBC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431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生計維持者の死亡または障害認定</w:t>
            </w:r>
          </w:p>
          <w:p w14:paraId="77A2F8BA" w14:textId="33EF540C" w:rsidR="005B6081" w:rsidRDefault="005B6081" w:rsidP="00030CBC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4310C8">
              <w:rPr>
                <w:rFonts w:hint="eastAsia"/>
              </w:rPr>
              <w:t xml:space="preserve">　</w:t>
            </w:r>
            <w:r w:rsidR="00AB1505">
              <w:rPr>
                <w:rFonts w:hint="eastAsia"/>
              </w:rPr>
              <w:t>生計維持者の行方不明</w:t>
            </w:r>
          </w:p>
          <w:p w14:paraId="3B84568E" w14:textId="6D5FFBC8" w:rsidR="00555ABD" w:rsidRDefault="00555ABD" w:rsidP="00030CBC">
            <w:pPr>
              <w:ind w:leftChars="50" w:left="315" w:hangingChars="100" w:hanging="210"/>
            </w:pPr>
            <w:r>
              <w:rPr>
                <w:rFonts w:hint="eastAsia"/>
              </w:rPr>
              <w:t>□ 世帯の主たる生計維持者の令和</w:t>
            </w:r>
            <w:r w:rsidR="00AB1505">
              <w:rPr>
                <w:rFonts w:hint="eastAsia"/>
              </w:rPr>
              <w:t>7</w:t>
            </w:r>
            <w:r w:rsidR="00FC3773">
              <w:rPr>
                <w:rFonts w:hint="eastAsia"/>
              </w:rPr>
              <w:t>年の事業収入等の減少額が、令和</w:t>
            </w:r>
            <w:r w:rsidR="00AB1505">
              <w:rPr>
                <w:rFonts w:hint="eastAsia"/>
              </w:rPr>
              <w:t>6</w:t>
            </w:r>
            <w:r>
              <w:rPr>
                <w:rFonts w:hint="eastAsia"/>
              </w:rPr>
              <w:t>年の当該事業収入等の額の３割以上</w:t>
            </w:r>
            <w:r w:rsidR="00AB1505">
              <w:rPr>
                <w:rFonts w:hint="eastAsia"/>
              </w:rPr>
              <w:t>（該当以外所得400万円</w:t>
            </w:r>
            <w:r w:rsidR="003A356B">
              <w:rPr>
                <w:rFonts w:hint="eastAsia"/>
              </w:rPr>
              <w:t>以下</w:t>
            </w:r>
            <w:r w:rsidR="00AB1505">
              <w:rPr>
                <w:rFonts w:hint="eastAsia"/>
              </w:rPr>
              <w:t>）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5EF9687D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</w:tr>
      <w:tr w:rsidR="00555ABD" w14:paraId="55822943" w14:textId="77777777" w:rsidTr="00030CBC">
        <w:trPr>
          <w:cantSplit/>
          <w:trHeight w:val="275"/>
        </w:trPr>
        <w:tc>
          <w:tcPr>
            <w:tcW w:w="8784" w:type="dxa"/>
            <w:gridSpan w:val="34"/>
            <w:tcBorders>
              <w:top w:val="nil"/>
              <w:bottom w:val="nil"/>
            </w:tcBorders>
          </w:tcPr>
          <w:p w14:paraId="75AEFF39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</w:tr>
      <w:tr w:rsidR="00555ABD" w14:paraId="1C91B772" w14:textId="77777777" w:rsidTr="00030CBC">
        <w:trPr>
          <w:cantSplit/>
          <w:trHeight w:hRule="exact" w:val="400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7D75DD68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 w14:paraId="2DBBD877" w14:textId="77777777" w:rsidR="00555ABD" w:rsidRPr="00BD1CED" w:rsidRDefault="00555ABD" w:rsidP="00030CBC">
            <w:pPr>
              <w:jc w:val="center"/>
            </w:pPr>
            <w:r w:rsidRPr="00BD1CED">
              <w:rPr>
                <w:rFonts w:hint="eastAsia"/>
                <w:spacing w:val="210"/>
              </w:rPr>
              <w:t>納</w:t>
            </w: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 w14:paraId="1A6C2679" w14:textId="77777777" w:rsidR="00555ABD" w:rsidRPr="00BD1CED" w:rsidRDefault="00555ABD" w:rsidP="00030CBC">
            <w:pPr>
              <w:jc w:val="center"/>
            </w:pPr>
            <w:r w:rsidRPr="00BD1CED">
              <w:rPr>
                <w:rFonts w:hint="eastAsia"/>
                <w:spacing w:val="310"/>
              </w:rPr>
              <w:t>納期</w:t>
            </w:r>
            <w:r w:rsidRPr="00BD1CED">
              <w:rPr>
                <w:rFonts w:hint="eastAsia"/>
              </w:rPr>
              <w:t>限</w:t>
            </w:r>
          </w:p>
        </w:tc>
        <w:tc>
          <w:tcPr>
            <w:tcW w:w="1543" w:type="dxa"/>
            <w:gridSpan w:val="3"/>
            <w:vMerge w:val="restart"/>
            <w:vAlign w:val="center"/>
          </w:tcPr>
          <w:p w14:paraId="420CB03F" w14:textId="77777777" w:rsidR="00555ABD" w:rsidRPr="00BD1CED" w:rsidRDefault="00555ABD" w:rsidP="00030CBC">
            <w:pPr>
              <w:jc w:val="distribute"/>
            </w:pPr>
            <w:r w:rsidRPr="00BD1CED">
              <w:rPr>
                <w:rFonts w:hint="eastAsia"/>
              </w:rPr>
              <w:t>保険料額</w:t>
            </w:r>
          </w:p>
        </w:tc>
        <w:tc>
          <w:tcPr>
            <w:tcW w:w="3127" w:type="dxa"/>
            <w:gridSpan w:val="23"/>
            <w:tcBorders>
              <w:left w:val="nil"/>
              <w:bottom w:val="dashed" w:sz="4" w:space="0" w:color="auto"/>
            </w:tcBorders>
            <w:vAlign w:val="center"/>
          </w:tcPr>
          <w:p w14:paraId="7BD234E1" w14:textId="77777777" w:rsidR="00555ABD" w:rsidRPr="00BD1CED" w:rsidRDefault="00555ABD" w:rsidP="00030CBC">
            <w:pPr>
              <w:jc w:val="center"/>
            </w:pPr>
            <w:r w:rsidRPr="00BD1CED">
              <w:rPr>
                <w:rFonts w:hint="eastAsia"/>
                <w:spacing w:val="105"/>
              </w:rPr>
              <w:t>※記入不</w:t>
            </w:r>
            <w:r w:rsidRPr="00BD1CED">
              <w:rPr>
                <w:rFonts w:hint="eastAsia"/>
              </w:rPr>
              <w:t>用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4A438D54" w14:textId="77777777" w:rsidR="00555ABD" w:rsidRDefault="00555ABD" w:rsidP="00030CB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55ABD" w14:paraId="08000EDC" w14:textId="77777777" w:rsidTr="00030CBC">
        <w:trPr>
          <w:cantSplit/>
          <w:trHeight w:val="425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1D37416B" w14:textId="77777777" w:rsidR="00555ABD" w:rsidRDefault="00555ABD" w:rsidP="00030CBC"/>
        </w:tc>
        <w:tc>
          <w:tcPr>
            <w:tcW w:w="1322" w:type="dxa"/>
            <w:gridSpan w:val="3"/>
            <w:vMerge/>
          </w:tcPr>
          <w:p w14:paraId="6BD577C4" w14:textId="77777777" w:rsidR="00555ABD" w:rsidRPr="00BD1CED" w:rsidRDefault="00555ABD" w:rsidP="00030CBC"/>
        </w:tc>
        <w:tc>
          <w:tcPr>
            <w:tcW w:w="2230" w:type="dxa"/>
            <w:gridSpan w:val="3"/>
            <w:vMerge/>
          </w:tcPr>
          <w:p w14:paraId="7760887F" w14:textId="77777777" w:rsidR="00555ABD" w:rsidRPr="00BD1CED" w:rsidRDefault="00555ABD" w:rsidP="00030CBC"/>
        </w:tc>
        <w:tc>
          <w:tcPr>
            <w:tcW w:w="1543" w:type="dxa"/>
            <w:gridSpan w:val="3"/>
            <w:vMerge/>
          </w:tcPr>
          <w:p w14:paraId="4D61585D" w14:textId="77777777" w:rsidR="00555ABD" w:rsidRPr="00BD1CED" w:rsidRDefault="00555ABD" w:rsidP="00030CBC"/>
        </w:tc>
        <w:tc>
          <w:tcPr>
            <w:tcW w:w="1542" w:type="dxa"/>
            <w:gridSpan w:val="1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A87B4BD" w14:textId="77777777" w:rsidR="00555ABD" w:rsidRPr="00BD1CED" w:rsidRDefault="00555ABD" w:rsidP="00030CBC">
            <w:pPr>
              <w:jc w:val="center"/>
            </w:pPr>
            <w:r w:rsidRPr="00BD1CED">
              <w:rPr>
                <w:rFonts w:hint="eastAsia"/>
              </w:rPr>
              <w:t>減免・猶予額</w:t>
            </w:r>
          </w:p>
        </w:tc>
        <w:tc>
          <w:tcPr>
            <w:tcW w:w="1585" w:type="dxa"/>
            <w:gridSpan w:val="11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32D7F0B" w14:textId="77777777" w:rsidR="00555ABD" w:rsidRPr="00BD1CED" w:rsidRDefault="00555ABD" w:rsidP="00030CBC">
            <w:pPr>
              <w:spacing w:line="210" w:lineRule="exact"/>
              <w:jc w:val="center"/>
            </w:pPr>
            <w:r w:rsidRPr="00BD1CED">
              <w:rPr>
                <w:rFonts w:hint="eastAsia"/>
              </w:rPr>
              <w:t>減免後の額</w:t>
            </w:r>
          </w:p>
          <w:p w14:paraId="736F8E4D" w14:textId="77777777" w:rsidR="00555ABD" w:rsidRPr="00BD1CED" w:rsidRDefault="00555ABD" w:rsidP="00030CBC">
            <w:pPr>
              <w:jc w:val="center"/>
            </w:pPr>
            <w:r w:rsidRPr="00BD1CED">
              <w:rPr>
                <w:rFonts w:hint="eastAsia"/>
                <w:spacing w:val="35"/>
              </w:rPr>
              <w:t>猶予期</w:t>
            </w:r>
            <w:r w:rsidRPr="00BD1CED">
              <w:rPr>
                <w:rFonts w:hint="eastAsia"/>
              </w:rPr>
              <w:t>間</w:t>
            </w:r>
          </w:p>
        </w:tc>
        <w:tc>
          <w:tcPr>
            <w:tcW w:w="278" w:type="dxa"/>
            <w:vMerge/>
            <w:tcBorders>
              <w:top w:val="nil"/>
            </w:tcBorders>
            <w:vAlign w:val="center"/>
          </w:tcPr>
          <w:p w14:paraId="19B320DA" w14:textId="77777777" w:rsidR="00555ABD" w:rsidRDefault="00555ABD" w:rsidP="00030CBC">
            <w:pPr>
              <w:jc w:val="center"/>
            </w:pPr>
          </w:p>
        </w:tc>
      </w:tr>
      <w:tr w:rsidR="00555ABD" w14:paraId="6118F2ED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0546C23A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0695D64F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3D4B40C2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0B0024D4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1F917E08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2B9CC868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38C10CE8" w14:textId="77777777" w:rsidR="00555ABD" w:rsidRDefault="00555ABD" w:rsidP="00030CBC"/>
        </w:tc>
      </w:tr>
      <w:tr w:rsidR="00555ABD" w14:paraId="24BB0D55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152C555A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60D31CB5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1E0142BE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316A3796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52E330AF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70CF9671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66CB6A54" w14:textId="77777777" w:rsidR="00555ABD" w:rsidRDefault="00555ABD" w:rsidP="00030CBC"/>
        </w:tc>
      </w:tr>
      <w:tr w:rsidR="00555ABD" w14:paraId="4D601EDF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36FB302D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5D73EDF6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437CD860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2785A4D5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4D113D92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2973DABD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5C9B5030" w14:textId="77777777" w:rsidR="00555ABD" w:rsidRDefault="00555ABD" w:rsidP="00030CBC"/>
        </w:tc>
      </w:tr>
      <w:tr w:rsidR="00555ABD" w14:paraId="23A104A6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7B8D3E41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749A3D5E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5C3145CB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694F6651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26152F02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15B923B0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7A9AE71C" w14:textId="77777777" w:rsidR="00555ABD" w:rsidRDefault="00555ABD" w:rsidP="00030CBC"/>
        </w:tc>
      </w:tr>
      <w:tr w:rsidR="00555ABD" w14:paraId="00D6B185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733C284C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65E2DD33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4B4CD574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5DA59A81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35253F20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70F3768E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47180DD0" w14:textId="77777777" w:rsidR="00555ABD" w:rsidRDefault="00555ABD" w:rsidP="00030CBC"/>
        </w:tc>
      </w:tr>
      <w:tr w:rsidR="00555ABD" w14:paraId="25886C8E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4764DD55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038BF18E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2ABE9434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6C484A88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2C6033BA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01AD24D7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6A6AFD68" w14:textId="77777777" w:rsidR="00555ABD" w:rsidRDefault="00555ABD" w:rsidP="00030CBC"/>
        </w:tc>
      </w:tr>
      <w:tr w:rsidR="00555ABD" w14:paraId="08F753DA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7DB95208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498D03ED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41DC813A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435657A6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626D6361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198A658B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6D664F26" w14:textId="77777777" w:rsidR="00555ABD" w:rsidRDefault="00555ABD" w:rsidP="00030CBC"/>
        </w:tc>
      </w:tr>
      <w:tr w:rsidR="00555ABD" w14:paraId="7592C4D3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14:paraId="13588D2B" w14:textId="77777777" w:rsidR="00555ABD" w:rsidRDefault="00555ABD" w:rsidP="00030CBC"/>
        </w:tc>
        <w:tc>
          <w:tcPr>
            <w:tcW w:w="1322" w:type="dxa"/>
            <w:gridSpan w:val="3"/>
            <w:vAlign w:val="center"/>
          </w:tcPr>
          <w:p w14:paraId="472C5C39" w14:textId="77777777" w:rsidR="00555ABD" w:rsidRPr="00BD1CED" w:rsidRDefault="00555ABD" w:rsidP="00030CBC">
            <w:pPr>
              <w:spacing w:after="100"/>
              <w:ind w:right="100"/>
              <w:jc w:val="right"/>
            </w:pPr>
            <w:r w:rsidRPr="00BD1CED">
              <w:rPr>
                <w:rFonts w:hint="eastAsia"/>
              </w:rPr>
              <w:t>期</w:t>
            </w:r>
          </w:p>
        </w:tc>
        <w:tc>
          <w:tcPr>
            <w:tcW w:w="2230" w:type="dxa"/>
            <w:gridSpan w:val="3"/>
            <w:vAlign w:val="center"/>
          </w:tcPr>
          <w:p w14:paraId="0BDAD9FE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年　　月　　日</w:t>
            </w:r>
          </w:p>
        </w:tc>
        <w:tc>
          <w:tcPr>
            <w:tcW w:w="1543" w:type="dxa"/>
            <w:gridSpan w:val="3"/>
            <w:vAlign w:val="center"/>
          </w:tcPr>
          <w:p w14:paraId="65E98C3C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4BB5C505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175427E3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</w:tcBorders>
          </w:tcPr>
          <w:p w14:paraId="128AE57E" w14:textId="77777777" w:rsidR="00555ABD" w:rsidRDefault="00555ABD" w:rsidP="00030CBC"/>
        </w:tc>
      </w:tr>
      <w:tr w:rsidR="00555ABD" w14:paraId="5543BF52" w14:textId="77777777" w:rsidTr="00030CBC">
        <w:trPr>
          <w:cantSplit/>
          <w:trHeight w:hRule="exact" w:val="40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14:paraId="1A95B962" w14:textId="77777777" w:rsidR="00555ABD" w:rsidRDefault="00555ABD" w:rsidP="00030CBC"/>
        </w:tc>
        <w:tc>
          <w:tcPr>
            <w:tcW w:w="3552" w:type="dxa"/>
            <w:gridSpan w:val="6"/>
            <w:vAlign w:val="center"/>
          </w:tcPr>
          <w:p w14:paraId="7CF59946" w14:textId="77777777" w:rsidR="00555ABD" w:rsidRPr="00BD1CED" w:rsidRDefault="00555ABD" w:rsidP="00030CBC">
            <w:pPr>
              <w:jc w:val="center"/>
            </w:pPr>
            <w:r w:rsidRPr="00BD1CED">
              <w:rPr>
                <w:rFonts w:hint="eastAsia"/>
                <w:spacing w:val="800"/>
              </w:rPr>
              <w:t>合</w:t>
            </w:r>
            <w:r w:rsidRPr="00BD1CED">
              <w:rPr>
                <w:rFonts w:hint="eastAsia"/>
              </w:rPr>
              <w:t>計</w:t>
            </w:r>
          </w:p>
        </w:tc>
        <w:tc>
          <w:tcPr>
            <w:tcW w:w="1543" w:type="dxa"/>
            <w:gridSpan w:val="3"/>
            <w:vAlign w:val="center"/>
          </w:tcPr>
          <w:p w14:paraId="750606DE" w14:textId="77777777" w:rsidR="00555ABD" w:rsidRPr="00BD1CED" w:rsidRDefault="00555ABD" w:rsidP="00030CBC">
            <w:pPr>
              <w:jc w:val="right"/>
            </w:pPr>
            <w:r w:rsidRPr="00BD1CED"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12"/>
            <w:tcBorders>
              <w:left w:val="nil"/>
              <w:right w:val="dashed" w:sz="4" w:space="0" w:color="auto"/>
            </w:tcBorders>
          </w:tcPr>
          <w:p w14:paraId="034256FB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85" w:type="dxa"/>
            <w:gridSpan w:val="11"/>
            <w:tcBorders>
              <w:left w:val="nil"/>
            </w:tcBorders>
          </w:tcPr>
          <w:p w14:paraId="230F970E" w14:textId="77777777" w:rsidR="00555ABD" w:rsidRPr="00BD1CED" w:rsidRDefault="00555ABD" w:rsidP="00030CBC">
            <w:pPr>
              <w:rPr>
                <w:sz w:val="20"/>
              </w:rPr>
            </w:pPr>
            <w:r w:rsidRPr="00BD1C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8" w:type="dxa"/>
            <w:vMerge/>
            <w:tcBorders>
              <w:top w:val="nil"/>
              <w:bottom w:val="nil"/>
            </w:tcBorders>
          </w:tcPr>
          <w:p w14:paraId="2822AC96" w14:textId="77777777" w:rsidR="00555ABD" w:rsidRDefault="00555ABD" w:rsidP="00030CBC"/>
        </w:tc>
      </w:tr>
      <w:tr w:rsidR="00555ABD" w14:paraId="28DCFB6F" w14:textId="77777777" w:rsidTr="00030CBC">
        <w:trPr>
          <w:cantSplit/>
        </w:trPr>
        <w:tc>
          <w:tcPr>
            <w:tcW w:w="8784" w:type="dxa"/>
            <w:gridSpan w:val="34"/>
            <w:tcBorders>
              <w:top w:val="nil"/>
            </w:tcBorders>
          </w:tcPr>
          <w:p w14:paraId="230F9BE9" w14:textId="77777777" w:rsidR="00555ABD" w:rsidRDefault="00555ABD" w:rsidP="00030CBC">
            <w:r>
              <w:rPr>
                <w:rFonts w:hint="eastAsia"/>
              </w:rPr>
              <w:t xml:space="preserve">　</w:t>
            </w:r>
          </w:p>
        </w:tc>
      </w:tr>
    </w:tbl>
    <w:p w14:paraId="40A6973C" w14:textId="77777777" w:rsidR="00B31AAB" w:rsidRDefault="00B31AAB" w:rsidP="003742A1">
      <w:pPr>
        <w:spacing w:line="240" w:lineRule="exact"/>
        <w:rPr>
          <w:sz w:val="18"/>
        </w:rPr>
      </w:pPr>
    </w:p>
    <w:p w14:paraId="52049E54" w14:textId="77777777" w:rsidR="00555ABD" w:rsidRPr="00B31AAB" w:rsidRDefault="00555ABD" w:rsidP="003742A1">
      <w:pPr>
        <w:spacing w:line="240" w:lineRule="exact"/>
        <w:rPr>
          <w:sz w:val="18"/>
        </w:rPr>
      </w:pPr>
      <w:r w:rsidRPr="00B31AAB">
        <w:rPr>
          <w:rFonts w:hint="eastAsia"/>
          <w:sz w:val="18"/>
        </w:rPr>
        <w:t>（処理欄）</w:t>
      </w:r>
    </w:p>
    <w:tbl>
      <w:tblPr>
        <w:tblW w:w="87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1418"/>
        <w:gridCol w:w="1559"/>
        <w:gridCol w:w="1701"/>
        <w:gridCol w:w="1134"/>
        <w:gridCol w:w="1417"/>
        <w:gridCol w:w="772"/>
      </w:tblGrid>
      <w:tr w:rsidR="006804D1" w14:paraId="6FEDCDB5" w14:textId="77777777" w:rsidTr="006804D1">
        <w:trPr>
          <w:trHeight w:val="255"/>
        </w:trPr>
        <w:tc>
          <w:tcPr>
            <w:tcW w:w="789" w:type="dxa"/>
          </w:tcPr>
          <w:p w14:paraId="163AEBF0" w14:textId="26D60D56" w:rsidR="006804D1" w:rsidRPr="00753DB9" w:rsidRDefault="006804D1" w:rsidP="00D90ED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主生計</w:t>
            </w:r>
          </w:p>
        </w:tc>
        <w:tc>
          <w:tcPr>
            <w:tcW w:w="1418" w:type="dxa"/>
          </w:tcPr>
          <w:p w14:paraId="2AFABAA0" w14:textId="55A5E8B2" w:rsidR="006804D1" w:rsidRPr="006804D1" w:rsidRDefault="006804D1" w:rsidP="00D90ED2">
            <w:pPr>
              <w:jc w:val="center"/>
              <w:rPr>
                <w:sz w:val="16"/>
                <w:szCs w:val="16"/>
              </w:rPr>
            </w:pPr>
            <w:r w:rsidRPr="006804D1">
              <w:rPr>
                <w:rFonts w:hint="eastAsia"/>
                <w:sz w:val="16"/>
                <w:szCs w:val="16"/>
              </w:rPr>
              <w:t>要件１</w:t>
            </w:r>
            <w:r w:rsidR="00393D9C"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1559" w:type="dxa"/>
          </w:tcPr>
          <w:p w14:paraId="6D7A0D7B" w14:textId="3645B342" w:rsidR="006804D1" w:rsidRPr="009B37AB" w:rsidRDefault="006804D1" w:rsidP="00D90ED2">
            <w:pPr>
              <w:jc w:val="center"/>
              <w:rPr>
                <w:sz w:val="18"/>
                <w:szCs w:val="16"/>
              </w:rPr>
            </w:pPr>
            <w:r w:rsidRPr="009B37AB">
              <w:rPr>
                <w:rFonts w:hint="eastAsia"/>
                <w:sz w:val="18"/>
                <w:szCs w:val="16"/>
              </w:rPr>
              <w:t>要件</w:t>
            </w:r>
            <w:r>
              <w:rPr>
                <w:rFonts w:hint="eastAsia"/>
                <w:sz w:val="18"/>
                <w:szCs w:val="16"/>
              </w:rPr>
              <w:t>2.3</w:t>
            </w:r>
            <w:r w:rsidRPr="009B37AB">
              <w:rPr>
                <w:rFonts w:hint="eastAsia"/>
                <w:sz w:val="18"/>
                <w:szCs w:val="16"/>
              </w:rPr>
              <w:t>添付書類</w:t>
            </w:r>
          </w:p>
        </w:tc>
        <w:tc>
          <w:tcPr>
            <w:tcW w:w="1701" w:type="dxa"/>
          </w:tcPr>
          <w:p w14:paraId="7E6429D5" w14:textId="15121570" w:rsidR="006804D1" w:rsidRPr="009B37AB" w:rsidRDefault="006804D1" w:rsidP="00D90ED2">
            <w:pPr>
              <w:jc w:val="center"/>
              <w:rPr>
                <w:sz w:val="18"/>
                <w:szCs w:val="16"/>
              </w:rPr>
            </w:pPr>
            <w:r w:rsidRPr="009B37AB">
              <w:rPr>
                <w:rFonts w:hint="eastAsia"/>
                <w:sz w:val="18"/>
                <w:szCs w:val="16"/>
              </w:rPr>
              <w:t>要件</w:t>
            </w:r>
            <w:r>
              <w:rPr>
                <w:rFonts w:hint="eastAsia"/>
                <w:sz w:val="18"/>
                <w:szCs w:val="16"/>
              </w:rPr>
              <w:t>4</w:t>
            </w:r>
            <w:r w:rsidRPr="009B37AB">
              <w:rPr>
                <w:rFonts w:hint="eastAsia"/>
                <w:sz w:val="18"/>
                <w:szCs w:val="16"/>
              </w:rPr>
              <w:t>添付書類</w:t>
            </w:r>
          </w:p>
        </w:tc>
        <w:tc>
          <w:tcPr>
            <w:tcW w:w="1134" w:type="dxa"/>
          </w:tcPr>
          <w:p w14:paraId="63A5BDD9" w14:textId="77777777" w:rsidR="006804D1" w:rsidRPr="009B37AB" w:rsidRDefault="006804D1" w:rsidP="009B37A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減免可否</w:t>
            </w:r>
          </w:p>
        </w:tc>
        <w:tc>
          <w:tcPr>
            <w:tcW w:w="1417" w:type="dxa"/>
          </w:tcPr>
          <w:p w14:paraId="68711634" w14:textId="77777777" w:rsidR="006804D1" w:rsidRPr="009B37AB" w:rsidRDefault="006804D1" w:rsidP="00D90ED2">
            <w:pPr>
              <w:rPr>
                <w:sz w:val="18"/>
                <w:szCs w:val="16"/>
              </w:rPr>
            </w:pPr>
            <w:r w:rsidRPr="009B37AB">
              <w:rPr>
                <w:rFonts w:hint="eastAsia"/>
                <w:sz w:val="18"/>
                <w:szCs w:val="16"/>
              </w:rPr>
              <w:t>本人確認</w:t>
            </w:r>
          </w:p>
        </w:tc>
        <w:tc>
          <w:tcPr>
            <w:tcW w:w="772" w:type="dxa"/>
          </w:tcPr>
          <w:p w14:paraId="556DCA11" w14:textId="77777777" w:rsidR="006804D1" w:rsidRPr="009B37AB" w:rsidRDefault="006804D1" w:rsidP="00D90ED2">
            <w:pPr>
              <w:jc w:val="center"/>
              <w:rPr>
                <w:sz w:val="18"/>
                <w:szCs w:val="16"/>
              </w:rPr>
            </w:pPr>
            <w:r w:rsidRPr="009B37AB">
              <w:rPr>
                <w:rFonts w:hint="eastAsia"/>
                <w:sz w:val="18"/>
                <w:szCs w:val="16"/>
              </w:rPr>
              <w:t>受付者</w:t>
            </w:r>
          </w:p>
        </w:tc>
      </w:tr>
      <w:tr w:rsidR="006804D1" w14:paraId="58284A89" w14:textId="77777777" w:rsidTr="006804D1">
        <w:trPr>
          <w:trHeight w:val="227"/>
        </w:trPr>
        <w:tc>
          <w:tcPr>
            <w:tcW w:w="789" w:type="dxa"/>
            <w:vMerge w:val="restart"/>
          </w:tcPr>
          <w:p w14:paraId="10F9894D" w14:textId="70838654" w:rsidR="006804D1" w:rsidRPr="006804D1" w:rsidRDefault="006804D1" w:rsidP="00D90ED2">
            <w:pPr>
              <w:jc w:val="center"/>
              <w:rPr>
                <w:sz w:val="16"/>
                <w:szCs w:val="16"/>
              </w:rPr>
            </w:pPr>
            <w:r w:rsidRPr="006804D1">
              <w:rPr>
                <w:rFonts w:hint="eastAsia"/>
                <w:sz w:val="16"/>
                <w:szCs w:val="16"/>
              </w:rPr>
              <w:t>適・否</w:t>
            </w:r>
          </w:p>
        </w:tc>
        <w:tc>
          <w:tcPr>
            <w:tcW w:w="1418" w:type="dxa"/>
            <w:vMerge w:val="restart"/>
          </w:tcPr>
          <w:p w14:paraId="38FCA149" w14:textId="77777777" w:rsidR="006804D1" w:rsidRDefault="006804D1" w:rsidP="006804D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</w:t>
            </w:r>
            <w:r w:rsidR="00393D9C">
              <w:rPr>
                <w:rFonts w:hint="eastAsia"/>
                <w:sz w:val="18"/>
                <w:szCs w:val="16"/>
              </w:rPr>
              <w:t>全壊</w:t>
            </w:r>
          </w:p>
          <w:p w14:paraId="72F5F711" w14:textId="77777777" w:rsidR="00393D9C" w:rsidRDefault="00393D9C" w:rsidP="006804D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□大規模半壊</w:t>
            </w:r>
          </w:p>
          <w:p w14:paraId="1A90162C" w14:textId="444FA33F" w:rsidR="00393D9C" w:rsidRPr="00753DB9" w:rsidRDefault="00393D9C" w:rsidP="006804D1">
            <w:pPr>
              <w:rPr>
                <w:rFonts w:hint="eastAsi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□半壊</w:t>
            </w:r>
          </w:p>
        </w:tc>
        <w:tc>
          <w:tcPr>
            <w:tcW w:w="1559" w:type="dxa"/>
            <w:vMerge w:val="restart"/>
          </w:tcPr>
          <w:p w14:paraId="5014FBDB" w14:textId="6C8DE4D1" w:rsidR="006804D1" w:rsidRPr="00753DB9" w:rsidRDefault="006804D1" w:rsidP="00D90ED2">
            <w:pPr>
              <w:rPr>
                <w:sz w:val="18"/>
                <w:szCs w:val="16"/>
              </w:rPr>
            </w:pPr>
            <w:r w:rsidRPr="00753DB9">
              <w:rPr>
                <w:rFonts w:hint="eastAsia"/>
                <w:sz w:val="18"/>
                <w:szCs w:val="16"/>
              </w:rPr>
              <w:t>□死亡診断書</w:t>
            </w:r>
          </w:p>
          <w:p w14:paraId="500ED2D4" w14:textId="77777777" w:rsidR="006804D1" w:rsidRPr="00753DB9" w:rsidRDefault="006804D1" w:rsidP="00D90ED2">
            <w:pPr>
              <w:rPr>
                <w:sz w:val="18"/>
                <w:szCs w:val="16"/>
              </w:rPr>
            </w:pPr>
            <w:r w:rsidRPr="00753DB9">
              <w:rPr>
                <w:rFonts w:hint="eastAsia"/>
                <w:sz w:val="18"/>
                <w:szCs w:val="16"/>
              </w:rPr>
              <w:t>□入院勧告書</w:t>
            </w:r>
          </w:p>
          <w:p w14:paraId="63BAF9C9" w14:textId="77777777" w:rsidR="006804D1" w:rsidRPr="00753DB9" w:rsidRDefault="006804D1" w:rsidP="00D90ED2">
            <w:pPr>
              <w:rPr>
                <w:sz w:val="18"/>
                <w:szCs w:val="16"/>
              </w:rPr>
            </w:pPr>
            <w:r w:rsidRPr="00753DB9">
              <w:rPr>
                <w:rFonts w:hint="eastAsia"/>
                <w:sz w:val="18"/>
                <w:szCs w:val="16"/>
              </w:rPr>
              <w:t>□診断書</w:t>
            </w:r>
          </w:p>
          <w:p w14:paraId="170D8E01" w14:textId="77777777" w:rsidR="006804D1" w:rsidRPr="00753DB9" w:rsidRDefault="006804D1" w:rsidP="00D90ED2">
            <w:pPr>
              <w:rPr>
                <w:sz w:val="18"/>
                <w:szCs w:val="16"/>
              </w:rPr>
            </w:pPr>
            <w:r w:rsidRPr="00753DB9">
              <w:rPr>
                <w:rFonts w:hint="eastAsia"/>
                <w:sz w:val="18"/>
                <w:szCs w:val="16"/>
              </w:rPr>
              <w:t>□（　　　　　）</w:t>
            </w:r>
          </w:p>
        </w:tc>
        <w:tc>
          <w:tcPr>
            <w:tcW w:w="1701" w:type="dxa"/>
            <w:vMerge w:val="restart"/>
          </w:tcPr>
          <w:p w14:paraId="5132393B" w14:textId="77777777" w:rsidR="006804D1" w:rsidRPr="00807C0A" w:rsidRDefault="006804D1" w:rsidP="00D90ED2">
            <w:pPr>
              <w:rPr>
                <w:sz w:val="16"/>
                <w:szCs w:val="16"/>
              </w:rPr>
            </w:pPr>
            <w:r w:rsidRPr="00807C0A">
              <w:rPr>
                <w:rFonts w:hint="eastAsia"/>
                <w:sz w:val="16"/>
                <w:szCs w:val="16"/>
              </w:rPr>
              <w:t>□収入申告書</w:t>
            </w:r>
          </w:p>
          <w:p w14:paraId="0ECA5AF6" w14:textId="77777777" w:rsidR="006804D1" w:rsidRPr="00807C0A" w:rsidRDefault="006804D1" w:rsidP="00D90ED2">
            <w:pPr>
              <w:rPr>
                <w:sz w:val="16"/>
                <w:szCs w:val="16"/>
              </w:rPr>
            </w:pPr>
            <w:r w:rsidRPr="00807C0A">
              <w:rPr>
                <w:rFonts w:hint="eastAsia"/>
                <w:sz w:val="16"/>
                <w:szCs w:val="16"/>
              </w:rPr>
              <w:t>（収入減所得）</w:t>
            </w:r>
          </w:p>
          <w:p w14:paraId="041050A2" w14:textId="77777777" w:rsidR="006804D1" w:rsidRPr="00807C0A" w:rsidRDefault="006804D1" w:rsidP="00D90ED2">
            <w:pPr>
              <w:rPr>
                <w:sz w:val="16"/>
                <w:szCs w:val="16"/>
              </w:rPr>
            </w:pPr>
            <w:r w:rsidRPr="00807C0A">
              <w:rPr>
                <w:rFonts w:hint="eastAsia"/>
                <w:sz w:val="16"/>
                <w:szCs w:val="16"/>
              </w:rPr>
              <w:t>□営業 □農業</w:t>
            </w:r>
          </w:p>
          <w:p w14:paraId="00F21259" w14:textId="77777777" w:rsidR="006804D1" w:rsidRPr="00807C0A" w:rsidRDefault="006804D1" w:rsidP="00D90ED2">
            <w:pPr>
              <w:rPr>
                <w:sz w:val="16"/>
                <w:szCs w:val="16"/>
              </w:rPr>
            </w:pPr>
            <w:r w:rsidRPr="00807C0A">
              <w:rPr>
                <w:rFonts w:hint="eastAsia"/>
                <w:sz w:val="16"/>
                <w:szCs w:val="16"/>
              </w:rPr>
              <w:t>□その他事業</w:t>
            </w:r>
          </w:p>
          <w:p w14:paraId="61B69C59" w14:textId="77777777" w:rsidR="006804D1" w:rsidRPr="00807C0A" w:rsidRDefault="006804D1" w:rsidP="00D90ED2">
            <w:pPr>
              <w:rPr>
                <w:sz w:val="16"/>
                <w:szCs w:val="16"/>
              </w:rPr>
            </w:pPr>
            <w:r w:rsidRPr="00807C0A">
              <w:rPr>
                <w:rFonts w:hint="eastAsia"/>
                <w:sz w:val="16"/>
                <w:szCs w:val="16"/>
              </w:rPr>
              <w:t>□不動産</w:t>
            </w:r>
          </w:p>
          <w:p w14:paraId="63778B33" w14:textId="3598EF21" w:rsidR="006804D1" w:rsidRPr="00753DB9" w:rsidRDefault="006804D1" w:rsidP="00D90ED2">
            <w:pPr>
              <w:rPr>
                <w:sz w:val="18"/>
                <w:szCs w:val="16"/>
              </w:rPr>
            </w:pPr>
            <w:r w:rsidRPr="00807C0A">
              <w:rPr>
                <w:rFonts w:hint="eastAsia"/>
                <w:sz w:val="16"/>
                <w:szCs w:val="16"/>
              </w:rPr>
              <w:t>□山林 □給与</w:t>
            </w:r>
          </w:p>
        </w:tc>
        <w:tc>
          <w:tcPr>
            <w:tcW w:w="1134" w:type="dxa"/>
          </w:tcPr>
          <w:p w14:paraId="7C2418DD" w14:textId="77777777" w:rsidR="006804D1" w:rsidRPr="00753DB9" w:rsidRDefault="006804D1" w:rsidP="009B37A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可・否</w:t>
            </w:r>
          </w:p>
        </w:tc>
        <w:tc>
          <w:tcPr>
            <w:tcW w:w="1417" w:type="dxa"/>
            <w:vMerge w:val="restart"/>
          </w:tcPr>
          <w:p w14:paraId="0FDACCD3" w14:textId="77777777" w:rsidR="006804D1" w:rsidRPr="00807C0A" w:rsidRDefault="006804D1" w:rsidP="00666B17">
            <w:pPr>
              <w:rPr>
                <w:sz w:val="18"/>
                <w:szCs w:val="16"/>
              </w:rPr>
            </w:pPr>
            <w:r w:rsidRPr="00807C0A">
              <w:rPr>
                <w:rFonts w:hint="eastAsia"/>
                <w:sz w:val="18"/>
                <w:szCs w:val="16"/>
              </w:rPr>
              <w:t>□免許証</w:t>
            </w:r>
          </w:p>
          <w:p w14:paraId="57F07BEA" w14:textId="77777777" w:rsidR="006804D1" w:rsidRPr="00807C0A" w:rsidRDefault="006804D1" w:rsidP="00666B17">
            <w:pPr>
              <w:rPr>
                <w:sz w:val="18"/>
                <w:szCs w:val="16"/>
              </w:rPr>
            </w:pPr>
            <w:r w:rsidRPr="00807C0A">
              <w:rPr>
                <w:rFonts w:hint="eastAsia"/>
                <w:sz w:val="18"/>
                <w:szCs w:val="16"/>
              </w:rPr>
              <w:t>□運転経歴証</w:t>
            </w:r>
          </w:p>
          <w:p w14:paraId="3FCEA1DD" w14:textId="77777777" w:rsidR="006804D1" w:rsidRPr="00030CBC" w:rsidRDefault="006804D1" w:rsidP="00666B17">
            <w:pPr>
              <w:rPr>
                <w:sz w:val="16"/>
                <w:szCs w:val="16"/>
              </w:rPr>
            </w:pPr>
            <w:r w:rsidRPr="00807C0A">
              <w:rPr>
                <w:rFonts w:hint="eastAsia"/>
                <w:sz w:val="18"/>
                <w:szCs w:val="16"/>
              </w:rPr>
              <w:t>□</w:t>
            </w:r>
            <w:r w:rsidRPr="00030CBC">
              <w:rPr>
                <w:rFonts w:hint="eastAsia"/>
                <w:sz w:val="16"/>
                <w:szCs w:val="16"/>
              </w:rPr>
              <w:t>マイナンバーカード</w:t>
            </w:r>
          </w:p>
          <w:p w14:paraId="75247DAA" w14:textId="77777777" w:rsidR="006804D1" w:rsidRPr="00807C0A" w:rsidRDefault="006804D1" w:rsidP="00666B17">
            <w:pPr>
              <w:rPr>
                <w:sz w:val="18"/>
                <w:szCs w:val="16"/>
              </w:rPr>
            </w:pPr>
            <w:r w:rsidRPr="00807C0A">
              <w:rPr>
                <w:rFonts w:hint="eastAsia"/>
                <w:sz w:val="18"/>
                <w:szCs w:val="16"/>
              </w:rPr>
              <w:t>□（　　 　）</w:t>
            </w:r>
          </w:p>
        </w:tc>
        <w:tc>
          <w:tcPr>
            <w:tcW w:w="772" w:type="dxa"/>
            <w:vMerge w:val="restart"/>
          </w:tcPr>
          <w:p w14:paraId="13F5CF8F" w14:textId="77777777" w:rsidR="006804D1" w:rsidRPr="00753DB9" w:rsidRDefault="006804D1" w:rsidP="00D90ED2">
            <w:pPr>
              <w:rPr>
                <w:sz w:val="18"/>
                <w:szCs w:val="16"/>
              </w:rPr>
            </w:pPr>
          </w:p>
        </w:tc>
      </w:tr>
      <w:tr w:rsidR="006804D1" w14:paraId="22925D9B" w14:textId="77777777" w:rsidTr="006804D1">
        <w:trPr>
          <w:trHeight w:val="227"/>
        </w:trPr>
        <w:tc>
          <w:tcPr>
            <w:tcW w:w="789" w:type="dxa"/>
            <w:vMerge/>
          </w:tcPr>
          <w:p w14:paraId="1CC03C58" w14:textId="77777777" w:rsidR="006804D1" w:rsidRDefault="006804D1"/>
        </w:tc>
        <w:tc>
          <w:tcPr>
            <w:tcW w:w="1418" w:type="dxa"/>
            <w:vMerge/>
          </w:tcPr>
          <w:p w14:paraId="258B5022" w14:textId="77777777" w:rsidR="006804D1" w:rsidRDefault="006804D1"/>
        </w:tc>
        <w:tc>
          <w:tcPr>
            <w:tcW w:w="1559" w:type="dxa"/>
            <w:vMerge/>
          </w:tcPr>
          <w:p w14:paraId="15D7B5E4" w14:textId="7D89ABA8" w:rsidR="006804D1" w:rsidRDefault="006804D1"/>
        </w:tc>
        <w:tc>
          <w:tcPr>
            <w:tcW w:w="1701" w:type="dxa"/>
            <w:vMerge/>
          </w:tcPr>
          <w:p w14:paraId="4E49C280" w14:textId="17ACFAF7" w:rsidR="006804D1" w:rsidRPr="003742A1" w:rsidRDefault="006804D1" w:rsidP="003742A1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EB7937E" w14:textId="77777777" w:rsidR="006804D1" w:rsidRPr="009B37AB" w:rsidRDefault="006804D1" w:rsidP="009B37A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徴収方法</w:t>
            </w:r>
          </w:p>
        </w:tc>
        <w:tc>
          <w:tcPr>
            <w:tcW w:w="1417" w:type="dxa"/>
            <w:vMerge/>
          </w:tcPr>
          <w:p w14:paraId="63A257A9" w14:textId="77777777" w:rsidR="006804D1" w:rsidRDefault="006804D1" w:rsidP="00666B17"/>
        </w:tc>
        <w:tc>
          <w:tcPr>
            <w:tcW w:w="772" w:type="dxa"/>
            <w:vMerge/>
          </w:tcPr>
          <w:p w14:paraId="6609D738" w14:textId="77777777" w:rsidR="006804D1" w:rsidRDefault="006804D1"/>
        </w:tc>
      </w:tr>
      <w:tr w:rsidR="006804D1" w14:paraId="7714790D" w14:textId="77777777" w:rsidTr="006804D1">
        <w:trPr>
          <w:trHeight w:val="227"/>
        </w:trPr>
        <w:tc>
          <w:tcPr>
            <w:tcW w:w="789" w:type="dxa"/>
            <w:vMerge/>
          </w:tcPr>
          <w:p w14:paraId="641DCA1D" w14:textId="77777777" w:rsidR="006804D1" w:rsidRDefault="006804D1"/>
        </w:tc>
        <w:tc>
          <w:tcPr>
            <w:tcW w:w="1418" w:type="dxa"/>
            <w:vMerge/>
          </w:tcPr>
          <w:p w14:paraId="1F899E46" w14:textId="77777777" w:rsidR="006804D1" w:rsidRDefault="006804D1"/>
        </w:tc>
        <w:tc>
          <w:tcPr>
            <w:tcW w:w="1559" w:type="dxa"/>
            <w:vMerge/>
          </w:tcPr>
          <w:p w14:paraId="65DFAD53" w14:textId="54E63B9B" w:rsidR="006804D1" w:rsidRDefault="006804D1"/>
        </w:tc>
        <w:tc>
          <w:tcPr>
            <w:tcW w:w="1701" w:type="dxa"/>
            <w:vMerge/>
          </w:tcPr>
          <w:p w14:paraId="6822A9D6" w14:textId="77777777" w:rsidR="006804D1" w:rsidRPr="00753DB9" w:rsidRDefault="006804D1" w:rsidP="00753DB9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4DA7500" w14:textId="77777777" w:rsidR="006804D1" w:rsidRDefault="006804D1" w:rsidP="009B37A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特徴・普徴</w:t>
            </w:r>
          </w:p>
        </w:tc>
        <w:tc>
          <w:tcPr>
            <w:tcW w:w="1417" w:type="dxa"/>
            <w:vMerge/>
          </w:tcPr>
          <w:p w14:paraId="1BC736F3" w14:textId="77777777" w:rsidR="006804D1" w:rsidRDefault="006804D1" w:rsidP="00666B17"/>
        </w:tc>
        <w:tc>
          <w:tcPr>
            <w:tcW w:w="772" w:type="dxa"/>
            <w:vMerge/>
          </w:tcPr>
          <w:p w14:paraId="4493D9B9" w14:textId="77777777" w:rsidR="006804D1" w:rsidRDefault="006804D1"/>
        </w:tc>
      </w:tr>
      <w:tr w:rsidR="006804D1" w14:paraId="3F4AD83C" w14:textId="77777777" w:rsidTr="006804D1">
        <w:trPr>
          <w:trHeight w:val="227"/>
        </w:trPr>
        <w:tc>
          <w:tcPr>
            <w:tcW w:w="789" w:type="dxa"/>
            <w:vMerge/>
          </w:tcPr>
          <w:p w14:paraId="6774E8AC" w14:textId="77777777" w:rsidR="006804D1" w:rsidRDefault="006804D1"/>
        </w:tc>
        <w:tc>
          <w:tcPr>
            <w:tcW w:w="1418" w:type="dxa"/>
            <w:vMerge/>
          </w:tcPr>
          <w:p w14:paraId="31DF0C43" w14:textId="77777777" w:rsidR="006804D1" w:rsidRDefault="006804D1"/>
        </w:tc>
        <w:tc>
          <w:tcPr>
            <w:tcW w:w="1559" w:type="dxa"/>
            <w:vMerge/>
          </w:tcPr>
          <w:p w14:paraId="0B0EFF8E" w14:textId="397AAA2B" w:rsidR="006804D1" w:rsidRDefault="006804D1"/>
        </w:tc>
        <w:tc>
          <w:tcPr>
            <w:tcW w:w="1701" w:type="dxa"/>
            <w:vMerge/>
          </w:tcPr>
          <w:p w14:paraId="043F7727" w14:textId="77777777" w:rsidR="006804D1" w:rsidRPr="00753DB9" w:rsidRDefault="006804D1" w:rsidP="00753DB9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1CABC15" w14:textId="77777777" w:rsidR="006804D1" w:rsidRDefault="006804D1" w:rsidP="0049183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還付有無</w:t>
            </w:r>
          </w:p>
        </w:tc>
        <w:tc>
          <w:tcPr>
            <w:tcW w:w="1417" w:type="dxa"/>
            <w:vMerge/>
          </w:tcPr>
          <w:p w14:paraId="299E2BDA" w14:textId="77777777" w:rsidR="006804D1" w:rsidRDefault="006804D1" w:rsidP="00666B17"/>
        </w:tc>
        <w:tc>
          <w:tcPr>
            <w:tcW w:w="772" w:type="dxa"/>
            <w:vMerge/>
          </w:tcPr>
          <w:p w14:paraId="340502D8" w14:textId="77777777" w:rsidR="006804D1" w:rsidRDefault="006804D1"/>
        </w:tc>
      </w:tr>
      <w:tr w:rsidR="006804D1" w14:paraId="28CE6E77" w14:textId="77777777" w:rsidTr="006804D1">
        <w:trPr>
          <w:trHeight w:val="124"/>
        </w:trPr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35563F61" w14:textId="77777777" w:rsidR="006804D1" w:rsidRDefault="006804D1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016B36" w14:textId="77777777" w:rsidR="006804D1" w:rsidRDefault="006804D1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8CA2DF3" w14:textId="4130CBA6" w:rsidR="006804D1" w:rsidRDefault="006804D1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BD25C8" w14:textId="77777777" w:rsidR="006804D1" w:rsidRPr="00753DB9" w:rsidRDefault="006804D1" w:rsidP="00753DB9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5F58B3" w14:textId="77777777" w:rsidR="006804D1" w:rsidRDefault="006804D1" w:rsidP="00491831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DAAC36" w14:textId="77777777" w:rsidR="006804D1" w:rsidRDefault="006804D1" w:rsidP="00666B17"/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14:paraId="710D5DA5" w14:textId="77777777" w:rsidR="006804D1" w:rsidRDefault="006804D1"/>
        </w:tc>
      </w:tr>
    </w:tbl>
    <w:p w14:paraId="127097E3" w14:textId="77777777" w:rsidR="00555ABD" w:rsidRDefault="00555ABD" w:rsidP="008358AB"/>
    <w:sectPr w:rsidR="00555ABD" w:rsidSect="009E35BE">
      <w:type w:val="nextColumn"/>
      <w:pgSz w:w="11907" w:h="16840" w:code="9"/>
      <w:pgMar w:top="426" w:right="1701" w:bottom="142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BFF23" w14:textId="77777777" w:rsidR="009E35BE" w:rsidRDefault="009E35BE" w:rsidP="00463630">
      <w:r>
        <w:separator/>
      </w:r>
    </w:p>
  </w:endnote>
  <w:endnote w:type="continuationSeparator" w:id="0">
    <w:p w14:paraId="7057636A" w14:textId="77777777" w:rsidR="009E35BE" w:rsidRDefault="009E35BE" w:rsidP="004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F8BFA" w14:textId="77777777" w:rsidR="009E35BE" w:rsidRDefault="009E35BE" w:rsidP="00463630">
      <w:r>
        <w:separator/>
      </w:r>
    </w:p>
  </w:footnote>
  <w:footnote w:type="continuationSeparator" w:id="0">
    <w:p w14:paraId="54B56144" w14:textId="77777777" w:rsidR="009E35BE" w:rsidRDefault="009E35BE" w:rsidP="0046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D2B"/>
    <w:rsid w:val="00030CBC"/>
    <w:rsid w:val="000D674A"/>
    <w:rsid w:val="00110593"/>
    <w:rsid w:val="00127C07"/>
    <w:rsid w:val="001A17D1"/>
    <w:rsid w:val="002B1A20"/>
    <w:rsid w:val="002C3D71"/>
    <w:rsid w:val="002E4587"/>
    <w:rsid w:val="003742A1"/>
    <w:rsid w:val="00393D9C"/>
    <w:rsid w:val="003A356B"/>
    <w:rsid w:val="0040570F"/>
    <w:rsid w:val="004310C8"/>
    <w:rsid w:val="00463630"/>
    <w:rsid w:val="00491831"/>
    <w:rsid w:val="00497053"/>
    <w:rsid w:val="004B19A6"/>
    <w:rsid w:val="004C4411"/>
    <w:rsid w:val="00534475"/>
    <w:rsid w:val="00555ABD"/>
    <w:rsid w:val="005A3301"/>
    <w:rsid w:val="005B6081"/>
    <w:rsid w:val="005C4EDD"/>
    <w:rsid w:val="005D385D"/>
    <w:rsid w:val="005D6B49"/>
    <w:rsid w:val="005D70BA"/>
    <w:rsid w:val="005E5AF8"/>
    <w:rsid w:val="00666B17"/>
    <w:rsid w:val="006804D1"/>
    <w:rsid w:val="00690B10"/>
    <w:rsid w:val="006D1B71"/>
    <w:rsid w:val="00753DB9"/>
    <w:rsid w:val="007B0AEC"/>
    <w:rsid w:val="007D229A"/>
    <w:rsid w:val="00807C0A"/>
    <w:rsid w:val="00820D2B"/>
    <w:rsid w:val="008358AB"/>
    <w:rsid w:val="00875352"/>
    <w:rsid w:val="008A539A"/>
    <w:rsid w:val="008A5E66"/>
    <w:rsid w:val="008F69ED"/>
    <w:rsid w:val="00900158"/>
    <w:rsid w:val="009A4486"/>
    <w:rsid w:val="009B37AB"/>
    <w:rsid w:val="009E35BE"/>
    <w:rsid w:val="00AB1505"/>
    <w:rsid w:val="00B31AAB"/>
    <w:rsid w:val="00B44EB8"/>
    <w:rsid w:val="00B6581C"/>
    <w:rsid w:val="00BD1CED"/>
    <w:rsid w:val="00BE1681"/>
    <w:rsid w:val="00C117D6"/>
    <w:rsid w:val="00D303AB"/>
    <w:rsid w:val="00D672FC"/>
    <w:rsid w:val="00D80669"/>
    <w:rsid w:val="00D90ED2"/>
    <w:rsid w:val="00DA726E"/>
    <w:rsid w:val="00DC1E45"/>
    <w:rsid w:val="00F17BD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286702"/>
  <w14:defaultImageDpi w14:val="0"/>
  <w15:docId w15:val="{D89E1511-5177-4543-AD17-A1FF5E87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C4411"/>
    <w:pPr>
      <w:ind w:leftChars="400" w:left="840"/>
    </w:pPr>
  </w:style>
  <w:style w:type="table" w:styleId="a8">
    <w:name w:val="Table Grid"/>
    <w:basedOn w:val="a1"/>
    <w:uiPriority w:val="59"/>
    <w:rsid w:val="008F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4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4B5-3B6B-40CD-A300-F65BDBEA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U20397</dc:creator>
  <cp:lastModifiedBy>U21715</cp:lastModifiedBy>
  <cp:revision>13</cp:revision>
  <cp:lastPrinted>2025-09-17T23:38:00Z</cp:lastPrinted>
  <dcterms:created xsi:type="dcterms:W3CDTF">2021-08-03T00:37:00Z</dcterms:created>
  <dcterms:modified xsi:type="dcterms:W3CDTF">2025-09-18T01:14:00Z</dcterms:modified>
</cp:coreProperties>
</file>