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C6E29" w14:textId="77777777" w:rsidR="000E5617" w:rsidRDefault="000E5617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412"/>
        <w:gridCol w:w="1680"/>
        <w:gridCol w:w="395"/>
        <w:gridCol w:w="396"/>
        <w:gridCol w:w="395"/>
        <w:gridCol w:w="396"/>
        <w:gridCol w:w="395"/>
        <w:gridCol w:w="333"/>
        <w:gridCol w:w="63"/>
        <w:gridCol w:w="147"/>
        <w:gridCol w:w="210"/>
        <w:gridCol w:w="38"/>
        <w:gridCol w:w="396"/>
        <w:gridCol w:w="395"/>
        <w:gridCol w:w="221"/>
        <w:gridCol w:w="175"/>
        <w:gridCol w:w="140"/>
        <w:gridCol w:w="420"/>
        <w:gridCol w:w="420"/>
        <w:gridCol w:w="420"/>
        <w:gridCol w:w="420"/>
        <w:gridCol w:w="420"/>
        <w:gridCol w:w="840"/>
        <w:gridCol w:w="218"/>
      </w:tblGrid>
      <w:tr w:rsidR="000E5617" w14:paraId="167F64ED" w14:textId="77777777">
        <w:trPr>
          <w:cantSplit/>
          <w:trHeight w:val="377"/>
        </w:trPr>
        <w:tc>
          <w:tcPr>
            <w:tcW w:w="9639" w:type="dxa"/>
            <w:gridSpan w:val="25"/>
            <w:tcBorders>
              <w:bottom w:val="nil"/>
            </w:tcBorders>
          </w:tcPr>
          <w:p w14:paraId="3F5AC3A8" w14:textId="2A771CFE" w:rsidR="000E5617" w:rsidRDefault="000E5617">
            <w:pPr>
              <w:spacing w:before="600"/>
              <w:jc w:val="center"/>
            </w:pPr>
            <w:r>
              <w:rPr>
                <w:rFonts w:hint="eastAsia"/>
              </w:rPr>
              <w:t>介護保険住所地特例施設　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・退所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　連絡票</w:t>
            </w:r>
          </w:p>
          <w:p w14:paraId="1810D6AE" w14:textId="77777777" w:rsidR="000E5617" w:rsidRDefault="000E5617"/>
          <w:p w14:paraId="59089219" w14:textId="77777777" w:rsidR="000E5617" w:rsidRDefault="000E561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8D9AE76" w14:textId="77777777" w:rsidR="000E5617" w:rsidRDefault="000E5617"/>
          <w:p w14:paraId="1206B57E" w14:textId="77777777" w:rsidR="000E5617" w:rsidRDefault="000E5617">
            <w:r>
              <w:rPr>
                <w:rFonts w:hint="eastAsia"/>
              </w:rPr>
              <w:t xml:space="preserve">　牧之原市長</w:t>
            </w:r>
          </w:p>
          <w:p w14:paraId="266D6756" w14:textId="77777777" w:rsidR="000E5617" w:rsidRDefault="000E5617"/>
          <w:p w14:paraId="4E22096F" w14:textId="77777777" w:rsidR="000E5617" w:rsidRDefault="000E5617">
            <w:pPr>
              <w:jc w:val="right"/>
            </w:pPr>
            <w:r>
              <w:rPr>
                <w:rFonts w:hint="eastAsia"/>
              </w:rPr>
              <w:t xml:space="preserve">住所地特例対象施設　　　　　　　　　</w:t>
            </w:r>
          </w:p>
          <w:p w14:paraId="0AD0D433" w14:textId="77777777" w:rsidR="000E5617" w:rsidRDefault="000E5617">
            <w:pPr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14:paraId="08695916" w14:textId="77777777" w:rsidR="000E5617" w:rsidRDefault="000E5617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14:paraId="4C8B4914" w14:textId="09DEBC82" w:rsidR="000E5617" w:rsidRDefault="000E5617" w:rsidP="00B1227F">
            <w:pPr>
              <w:ind w:right="210"/>
              <w:jc w:val="right"/>
            </w:pPr>
            <w:r>
              <w:rPr>
                <w:rFonts w:hint="eastAsia"/>
              </w:rPr>
              <w:t xml:space="preserve">代表者　　　　　　　　　　　</w:t>
            </w:r>
          </w:p>
        </w:tc>
      </w:tr>
      <w:tr w:rsidR="000E5617" w14:paraId="4818905B" w14:textId="77777777">
        <w:trPr>
          <w:cantSplit/>
          <w:trHeight w:val="377"/>
        </w:trPr>
        <w:tc>
          <w:tcPr>
            <w:tcW w:w="2386" w:type="dxa"/>
            <w:gridSpan w:val="3"/>
            <w:tcBorders>
              <w:top w:val="nil"/>
              <w:bottom w:val="nil"/>
              <w:right w:val="nil"/>
            </w:tcBorders>
          </w:tcPr>
          <w:p w14:paraId="304F97B7" w14:textId="77777777" w:rsidR="000E5617" w:rsidRDefault="000E5617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031F" w14:textId="77777777" w:rsidR="000E5617" w:rsidRDefault="000E5617">
            <w:r>
              <w:rPr>
                <w:rFonts w:hint="eastAsia"/>
              </w:rPr>
              <w:t>に入所　・　入居</w:t>
            </w:r>
          </w:p>
          <w:p w14:paraId="4890AC94" w14:textId="77777777" w:rsidR="000E5617" w:rsidRDefault="000E5617">
            <w:r>
              <w:rPr>
                <w:rFonts w:hint="eastAsia"/>
              </w:rPr>
              <w:t>を退所　・　退居</w:t>
            </w:r>
          </w:p>
        </w:tc>
        <w:tc>
          <w:tcPr>
            <w:tcW w:w="494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71398E64" w14:textId="77777777" w:rsidR="000E5617" w:rsidRDefault="000E5617">
            <w:r>
              <w:rPr>
                <w:rFonts w:hint="eastAsia"/>
              </w:rPr>
              <w:t>しましたので、連絡します。</w:t>
            </w:r>
          </w:p>
        </w:tc>
      </w:tr>
      <w:tr w:rsidR="000E5617" w14:paraId="7E606B24" w14:textId="77777777">
        <w:trPr>
          <w:cantSplit/>
          <w:trHeight w:val="377"/>
        </w:trPr>
        <w:tc>
          <w:tcPr>
            <w:tcW w:w="294" w:type="dxa"/>
            <w:tcBorders>
              <w:top w:val="nil"/>
              <w:bottom w:val="nil"/>
            </w:tcBorders>
          </w:tcPr>
          <w:p w14:paraId="7166E0FA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2"/>
          </w:tcPr>
          <w:p w14:paraId="12D1C292" w14:textId="77777777" w:rsidR="000E5617" w:rsidRDefault="000E5617">
            <w:pPr>
              <w:jc w:val="center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・退所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80" w:type="dxa"/>
            <w:gridSpan w:val="13"/>
            <w:vAlign w:val="center"/>
          </w:tcPr>
          <w:p w14:paraId="1422164F" w14:textId="77777777" w:rsidR="000E5617" w:rsidRDefault="000E561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3473" w:type="dxa"/>
            <w:gridSpan w:val="9"/>
            <w:tcBorders>
              <w:top w:val="nil"/>
              <w:bottom w:val="nil"/>
            </w:tcBorders>
          </w:tcPr>
          <w:p w14:paraId="7ABEA22C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67D3A2C8" w14:textId="77777777">
        <w:trPr>
          <w:cantSplit/>
          <w:trHeight w:val="600"/>
        </w:trPr>
        <w:tc>
          <w:tcPr>
            <w:tcW w:w="9639" w:type="dxa"/>
            <w:gridSpan w:val="25"/>
            <w:tcBorders>
              <w:top w:val="nil"/>
              <w:bottom w:val="nil"/>
            </w:tcBorders>
          </w:tcPr>
          <w:p w14:paraId="53FB3957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0652DB40" w14:textId="77777777">
        <w:trPr>
          <w:cantSplit/>
          <w:trHeight w:val="600"/>
        </w:trPr>
        <w:tc>
          <w:tcPr>
            <w:tcW w:w="294" w:type="dxa"/>
            <w:vMerge w:val="restart"/>
            <w:tcBorders>
              <w:top w:val="nil"/>
            </w:tcBorders>
          </w:tcPr>
          <w:p w14:paraId="3D18CD3D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</w:tcPr>
          <w:p w14:paraId="7B867D4A" w14:textId="77777777" w:rsidR="000E5617" w:rsidRDefault="000E5617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80" w:type="dxa"/>
            <w:vAlign w:val="center"/>
          </w:tcPr>
          <w:p w14:paraId="718181CE" w14:textId="77777777" w:rsidR="000E5617" w:rsidRDefault="0093459A">
            <w:pPr>
              <w:jc w:val="distribute"/>
            </w:pPr>
            <w:r w:rsidRPr="0093459A">
              <w:rPr>
                <w:rFonts w:hint="eastAsia"/>
              </w:rPr>
              <w:t>被保険者番号</w:t>
            </w:r>
          </w:p>
        </w:tc>
        <w:tc>
          <w:tcPr>
            <w:tcW w:w="395" w:type="dxa"/>
            <w:tcBorders>
              <w:right w:val="dashed" w:sz="4" w:space="0" w:color="auto"/>
            </w:tcBorders>
            <w:vAlign w:val="center"/>
          </w:tcPr>
          <w:p w14:paraId="105DBAD8" w14:textId="77777777" w:rsidR="000E5617" w:rsidRDefault="000E5617">
            <w:pPr>
              <w:jc w:val="center"/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59F72" w14:textId="77777777" w:rsidR="000E5617" w:rsidRDefault="000E5617">
            <w:pPr>
              <w:jc w:val="center"/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14:paraId="7C52D458" w14:textId="77777777" w:rsidR="000E5617" w:rsidRDefault="000E5617">
            <w:pPr>
              <w:jc w:val="center"/>
            </w:pPr>
          </w:p>
        </w:tc>
        <w:tc>
          <w:tcPr>
            <w:tcW w:w="396" w:type="dxa"/>
            <w:tcBorders>
              <w:left w:val="nil"/>
              <w:right w:val="dashed" w:sz="4" w:space="0" w:color="auto"/>
            </w:tcBorders>
          </w:tcPr>
          <w:p w14:paraId="10A91E98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430772FA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D2BEC9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2EDCFF5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14:paraId="184FA08E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</w:tcPr>
          <w:p w14:paraId="41CF240E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tcBorders>
              <w:left w:val="dashed" w:sz="4" w:space="0" w:color="auto"/>
            </w:tcBorders>
          </w:tcPr>
          <w:p w14:paraId="42A6F6F7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3298" w:type="dxa"/>
            <w:gridSpan w:val="8"/>
            <w:tcBorders>
              <w:top w:val="nil"/>
              <w:bottom w:val="nil"/>
            </w:tcBorders>
          </w:tcPr>
          <w:p w14:paraId="1A5D3F52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16FD74A1" w14:textId="77777777">
        <w:trPr>
          <w:cantSplit/>
          <w:trHeight w:val="600"/>
        </w:trPr>
        <w:tc>
          <w:tcPr>
            <w:tcW w:w="294" w:type="dxa"/>
            <w:vMerge/>
            <w:tcBorders>
              <w:top w:val="nil"/>
            </w:tcBorders>
          </w:tcPr>
          <w:p w14:paraId="33B1CB0A" w14:textId="77777777" w:rsidR="000E5617" w:rsidRDefault="000E5617"/>
        </w:tc>
        <w:tc>
          <w:tcPr>
            <w:tcW w:w="412" w:type="dxa"/>
            <w:vMerge/>
            <w:tcBorders>
              <w:top w:val="nil"/>
            </w:tcBorders>
          </w:tcPr>
          <w:p w14:paraId="46C71F97" w14:textId="77777777" w:rsidR="000E5617" w:rsidRDefault="000E5617"/>
        </w:tc>
        <w:tc>
          <w:tcPr>
            <w:tcW w:w="1680" w:type="dxa"/>
            <w:tcBorders>
              <w:top w:val="nil"/>
              <w:bottom w:val="dashed" w:sz="4" w:space="0" w:color="auto"/>
            </w:tcBorders>
            <w:vAlign w:val="center"/>
          </w:tcPr>
          <w:p w14:paraId="6013BF57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9"/>
            <w:tcBorders>
              <w:top w:val="nil"/>
              <w:bottom w:val="dashed" w:sz="4" w:space="0" w:color="auto"/>
            </w:tcBorders>
          </w:tcPr>
          <w:p w14:paraId="70A0647D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5"/>
            <w:tcBorders>
              <w:top w:val="nil"/>
            </w:tcBorders>
            <w:vAlign w:val="center"/>
          </w:tcPr>
          <w:p w14:paraId="543C013A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0" w:type="dxa"/>
            <w:gridSpan w:val="7"/>
            <w:vAlign w:val="center"/>
          </w:tcPr>
          <w:p w14:paraId="1D07E49D" w14:textId="77777777" w:rsidR="000E5617" w:rsidRDefault="000E5617">
            <w:pPr>
              <w:jc w:val="right"/>
            </w:pPr>
            <w:r>
              <w:rPr>
                <w:rFonts w:hint="eastAsia"/>
                <w:spacing w:val="-4"/>
              </w:rPr>
              <w:t xml:space="preserve">明・大・昭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52DA2D02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77F4F5B5" w14:textId="77777777">
        <w:trPr>
          <w:cantSplit/>
          <w:trHeight w:val="600"/>
        </w:trPr>
        <w:tc>
          <w:tcPr>
            <w:tcW w:w="294" w:type="dxa"/>
            <w:vMerge/>
          </w:tcPr>
          <w:p w14:paraId="1470023B" w14:textId="77777777" w:rsidR="000E5617" w:rsidRDefault="000E5617"/>
        </w:tc>
        <w:tc>
          <w:tcPr>
            <w:tcW w:w="412" w:type="dxa"/>
            <w:vMerge/>
          </w:tcPr>
          <w:p w14:paraId="28125EB0" w14:textId="77777777" w:rsidR="000E5617" w:rsidRDefault="000E5617"/>
        </w:tc>
        <w:tc>
          <w:tcPr>
            <w:tcW w:w="1680" w:type="dxa"/>
            <w:tcBorders>
              <w:top w:val="nil"/>
            </w:tcBorders>
            <w:vAlign w:val="center"/>
          </w:tcPr>
          <w:p w14:paraId="63C743D4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9"/>
            <w:tcBorders>
              <w:top w:val="nil"/>
            </w:tcBorders>
          </w:tcPr>
          <w:p w14:paraId="6E81F733" w14:textId="0C468EBE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5"/>
            <w:vAlign w:val="center"/>
          </w:tcPr>
          <w:p w14:paraId="0AF561E8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00" w:type="dxa"/>
            <w:gridSpan w:val="4"/>
            <w:vAlign w:val="center"/>
          </w:tcPr>
          <w:p w14:paraId="02B9B6DC" w14:textId="77777777" w:rsidR="000E5617" w:rsidRDefault="000E561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0" w:type="dxa"/>
            <w:gridSpan w:val="2"/>
            <w:vAlign w:val="center"/>
          </w:tcPr>
          <w:p w14:paraId="29A8C487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14:paraId="4A884822" w14:textId="77777777" w:rsidR="000E5617" w:rsidRDefault="000E561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9443011" w14:textId="77777777" w:rsidR="000E5617" w:rsidRDefault="000E5617"/>
        </w:tc>
      </w:tr>
      <w:tr w:rsidR="000E5617" w14:paraId="16A06737" w14:textId="77777777">
        <w:trPr>
          <w:cantSplit/>
          <w:trHeight w:val="900"/>
        </w:trPr>
        <w:tc>
          <w:tcPr>
            <w:tcW w:w="294" w:type="dxa"/>
            <w:vMerge/>
          </w:tcPr>
          <w:p w14:paraId="0B83126C" w14:textId="77777777" w:rsidR="000E5617" w:rsidRDefault="000E5617"/>
        </w:tc>
        <w:tc>
          <w:tcPr>
            <w:tcW w:w="412" w:type="dxa"/>
            <w:vMerge/>
          </w:tcPr>
          <w:p w14:paraId="3E6681D7" w14:textId="77777777" w:rsidR="000E5617" w:rsidRDefault="000E5617"/>
        </w:tc>
        <w:tc>
          <w:tcPr>
            <w:tcW w:w="1680" w:type="dxa"/>
            <w:vAlign w:val="center"/>
          </w:tcPr>
          <w:p w14:paraId="7D8FEF51" w14:textId="77777777" w:rsidR="000E5617" w:rsidRDefault="000E5617">
            <w:pPr>
              <w:jc w:val="distribute"/>
            </w:pPr>
            <w:r>
              <w:rPr>
                <w:rFonts w:hint="eastAsia"/>
                <w:spacing w:val="52"/>
              </w:rPr>
              <w:t>入所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7035" w:type="dxa"/>
            <w:gridSpan w:val="21"/>
          </w:tcPr>
          <w:p w14:paraId="15DCEAF1" w14:textId="77777777" w:rsidR="000E5617" w:rsidRDefault="000E5617"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72DE469" w14:textId="77777777" w:rsidR="000E5617" w:rsidRDefault="000E5617"/>
        </w:tc>
      </w:tr>
      <w:tr w:rsidR="000E5617" w14:paraId="3689A4EC" w14:textId="77777777">
        <w:trPr>
          <w:cantSplit/>
          <w:trHeight w:val="900"/>
        </w:trPr>
        <w:tc>
          <w:tcPr>
            <w:tcW w:w="294" w:type="dxa"/>
            <w:vMerge/>
          </w:tcPr>
          <w:p w14:paraId="22A45F02" w14:textId="77777777" w:rsidR="000E5617" w:rsidRDefault="000E5617"/>
        </w:tc>
        <w:tc>
          <w:tcPr>
            <w:tcW w:w="412" w:type="dxa"/>
            <w:vMerge/>
          </w:tcPr>
          <w:p w14:paraId="16DD81C8" w14:textId="77777777" w:rsidR="000E5617" w:rsidRDefault="000E5617"/>
        </w:tc>
        <w:tc>
          <w:tcPr>
            <w:tcW w:w="1680" w:type="dxa"/>
            <w:tcBorders>
              <w:bottom w:val="nil"/>
            </w:tcBorders>
            <w:vAlign w:val="center"/>
          </w:tcPr>
          <w:p w14:paraId="4AC89605" w14:textId="77777777" w:rsidR="000E5617" w:rsidRDefault="000E5617">
            <w:pPr>
              <w:jc w:val="distribute"/>
            </w:pPr>
            <w:r>
              <w:rPr>
                <w:rFonts w:hint="eastAsia"/>
                <w:spacing w:val="52"/>
              </w:rPr>
              <w:t>退所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後住所</w:t>
            </w:r>
          </w:p>
          <w:p w14:paraId="0C3018C8" w14:textId="77777777" w:rsidR="000E5617" w:rsidRDefault="000E5617">
            <w:pPr>
              <w:jc w:val="center"/>
            </w:pP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7035" w:type="dxa"/>
            <w:gridSpan w:val="21"/>
            <w:tcBorders>
              <w:bottom w:val="nil"/>
            </w:tcBorders>
          </w:tcPr>
          <w:p w14:paraId="2C3377C4" w14:textId="77777777" w:rsidR="000E5617" w:rsidRDefault="000E5617"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D865C24" w14:textId="77777777" w:rsidR="000E5617" w:rsidRDefault="000E5617"/>
        </w:tc>
      </w:tr>
      <w:tr w:rsidR="000E5617" w14:paraId="73BE9CD6" w14:textId="77777777">
        <w:trPr>
          <w:cantSplit/>
          <w:trHeight w:val="484"/>
        </w:trPr>
        <w:tc>
          <w:tcPr>
            <w:tcW w:w="294" w:type="dxa"/>
            <w:vMerge/>
            <w:tcBorders>
              <w:bottom w:val="nil"/>
            </w:tcBorders>
          </w:tcPr>
          <w:p w14:paraId="5988D563" w14:textId="77777777" w:rsidR="000E5617" w:rsidRDefault="000E5617"/>
        </w:tc>
        <w:tc>
          <w:tcPr>
            <w:tcW w:w="412" w:type="dxa"/>
            <w:vMerge/>
          </w:tcPr>
          <w:p w14:paraId="716F2721" w14:textId="77777777" w:rsidR="000E5617" w:rsidRDefault="000E5617"/>
        </w:tc>
        <w:tc>
          <w:tcPr>
            <w:tcW w:w="1680" w:type="dxa"/>
            <w:vAlign w:val="center"/>
          </w:tcPr>
          <w:p w14:paraId="503D19F8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7035" w:type="dxa"/>
            <w:gridSpan w:val="21"/>
            <w:vAlign w:val="center"/>
          </w:tcPr>
          <w:p w14:paraId="531A1808" w14:textId="77777777" w:rsidR="000E5617" w:rsidRDefault="000E5617">
            <w:r>
              <w:t>1</w:t>
            </w:r>
            <w:r>
              <w:rPr>
                <w:rFonts w:hint="eastAsia"/>
              </w:rPr>
              <w:t xml:space="preserve">　他の住所地特例対象施設入所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死亡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B18DC0D" w14:textId="77777777" w:rsidR="000E5617" w:rsidRDefault="000E5617"/>
        </w:tc>
      </w:tr>
      <w:tr w:rsidR="000E5617" w14:paraId="2680BA65" w14:textId="77777777">
        <w:trPr>
          <w:cantSplit/>
          <w:trHeight w:val="455"/>
        </w:trPr>
        <w:tc>
          <w:tcPr>
            <w:tcW w:w="9639" w:type="dxa"/>
            <w:gridSpan w:val="25"/>
            <w:tcBorders>
              <w:top w:val="nil"/>
              <w:bottom w:val="nil"/>
            </w:tcBorders>
          </w:tcPr>
          <w:p w14:paraId="7293ADD5" w14:textId="77777777" w:rsidR="000E5617" w:rsidRDefault="000E5617">
            <w:r>
              <w:rPr>
                <w:rFonts w:hint="eastAsia"/>
              </w:rPr>
              <w:t xml:space="preserve">　　　※</w:t>
            </w:r>
            <w:r>
              <w:t>1</w:t>
            </w:r>
            <w:r>
              <w:rPr>
                <w:rFonts w:hint="eastAsia"/>
              </w:rPr>
              <w:t xml:space="preserve">　死亡退所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の場合は記載不要</w:t>
            </w:r>
          </w:p>
        </w:tc>
      </w:tr>
      <w:tr w:rsidR="000E5617" w14:paraId="07BCDADC" w14:textId="77777777">
        <w:trPr>
          <w:cantSplit/>
          <w:trHeight w:val="535"/>
        </w:trPr>
        <w:tc>
          <w:tcPr>
            <w:tcW w:w="294" w:type="dxa"/>
            <w:tcBorders>
              <w:top w:val="nil"/>
              <w:bottom w:val="nil"/>
            </w:tcBorders>
          </w:tcPr>
          <w:p w14:paraId="337B6B77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2"/>
            <w:vAlign w:val="center"/>
          </w:tcPr>
          <w:p w14:paraId="20D6859B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520" w:type="dxa"/>
            <w:gridSpan w:val="8"/>
            <w:vAlign w:val="center"/>
          </w:tcPr>
          <w:p w14:paraId="60D048D3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vAlign w:val="center"/>
          </w:tcPr>
          <w:p w14:paraId="3186A55D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582AB0B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0E878B2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16B2B3F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66B68E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A760E94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E19EA17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3365DE4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66E9F3C3" w14:textId="77777777">
        <w:trPr>
          <w:cantSplit/>
          <w:trHeight w:val="368"/>
        </w:trPr>
        <w:tc>
          <w:tcPr>
            <w:tcW w:w="9639" w:type="dxa"/>
            <w:gridSpan w:val="25"/>
            <w:tcBorders>
              <w:top w:val="nil"/>
              <w:bottom w:val="nil"/>
            </w:tcBorders>
          </w:tcPr>
          <w:p w14:paraId="7324D41B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6A7D941E" w14:textId="77777777">
        <w:trPr>
          <w:cantSplit/>
          <w:trHeight w:val="525"/>
        </w:trPr>
        <w:tc>
          <w:tcPr>
            <w:tcW w:w="294" w:type="dxa"/>
            <w:vMerge w:val="restart"/>
            <w:tcBorders>
              <w:top w:val="nil"/>
            </w:tcBorders>
          </w:tcPr>
          <w:p w14:paraId="383965AB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14:paraId="0CFE2532" w14:textId="77777777" w:rsidR="000E5617" w:rsidRDefault="000E5617">
            <w:pPr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680" w:type="dxa"/>
            <w:vAlign w:val="center"/>
          </w:tcPr>
          <w:p w14:paraId="0CE59B00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21"/>
            <w:vAlign w:val="center"/>
          </w:tcPr>
          <w:p w14:paraId="5F780C71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B8222CB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  <w:tr w:rsidR="000E5617" w14:paraId="0548A657" w14:textId="77777777">
        <w:trPr>
          <w:cantSplit/>
          <w:trHeight w:val="539"/>
        </w:trPr>
        <w:tc>
          <w:tcPr>
            <w:tcW w:w="294" w:type="dxa"/>
            <w:vMerge/>
          </w:tcPr>
          <w:p w14:paraId="6EA842F3" w14:textId="77777777" w:rsidR="000E5617" w:rsidRDefault="000E5617"/>
        </w:tc>
        <w:tc>
          <w:tcPr>
            <w:tcW w:w="412" w:type="dxa"/>
            <w:vMerge/>
          </w:tcPr>
          <w:p w14:paraId="481D4E60" w14:textId="77777777" w:rsidR="000E5617" w:rsidRDefault="000E5617"/>
        </w:tc>
        <w:tc>
          <w:tcPr>
            <w:tcW w:w="1680" w:type="dxa"/>
            <w:vAlign w:val="center"/>
          </w:tcPr>
          <w:p w14:paraId="27549A82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5" w:type="dxa"/>
            <w:gridSpan w:val="21"/>
            <w:vAlign w:val="center"/>
          </w:tcPr>
          <w:p w14:paraId="73B83AB3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DB0DE2F" w14:textId="77777777" w:rsidR="000E5617" w:rsidRDefault="000E5617"/>
        </w:tc>
      </w:tr>
      <w:tr w:rsidR="000E5617" w14:paraId="0469B48A" w14:textId="77777777">
        <w:trPr>
          <w:cantSplit/>
          <w:trHeight w:val="1000"/>
        </w:trPr>
        <w:tc>
          <w:tcPr>
            <w:tcW w:w="294" w:type="dxa"/>
            <w:vMerge/>
            <w:tcBorders>
              <w:bottom w:val="nil"/>
            </w:tcBorders>
          </w:tcPr>
          <w:p w14:paraId="4F22156C" w14:textId="77777777" w:rsidR="000E5617" w:rsidRDefault="000E5617"/>
        </w:tc>
        <w:tc>
          <w:tcPr>
            <w:tcW w:w="412" w:type="dxa"/>
            <w:vMerge/>
          </w:tcPr>
          <w:p w14:paraId="699CA474" w14:textId="77777777" w:rsidR="000E5617" w:rsidRDefault="000E5617"/>
        </w:tc>
        <w:tc>
          <w:tcPr>
            <w:tcW w:w="1680" w:type="dxa"/>
            <w:vAlign w:val="center"/>
          </w:tcPr>
          <w:p w14:paraId="395DD646" w14:textId="77777777" w:rsidR="000E5617" w:rsidRDefault="000E56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21"/>
          </w:tcPr>
          <w:p w14:paraId="5FF216FE" w14:textId="77777777" w:rsidR="000E5617" w:rsidRDefault="000E5617"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568E6C3" w14:textId="77777777" w:rsidR="000E5617" w:rsidRDefault="000E5617"/>
        </w:tc>
      </w:tr>
      <w:tr w:rsidR="000E5617" w14:paraId="3719C885" w14:textId="77777777">
        <w:trPr>
          <w:cantSplit/>
          <w:trHeight w:val="368"/>
        </w:trPr>
        <w:tc>
          <w:tcPr>
            <w:tcW w:w="9639" w:type="dxa"/>
            <w:gridSpan w:val="25"/>
            <w:tcBorders>
              <w:top w:val="nil"/>
            </w:tcBorders>
          </w:tcPr>
          <w:p w14:paraId="663FC29C" w14:textId="77777777" w:rsidR="000E5617" w:rsidRDefault="000E5617">
            <w:r>
              <w:rPr>
                <w:rFonts w:hint="eastAsia"/>
              </w:rPr>
              <w:t xml:space="preserve">　</w:t>
            </w:r>
          </w:p>
        </w:tc>
      </w:tr>
    </w:tbl>
    <w:p w14:paraId="732E54BB" w14:textId="77777777" w:rsidR="000E5617" w:rsidRDefault="000E5617">
      <w:pPr>
        <w:spacing w:line="20" w:lineRule="exact"/>
      </w:pPr>
    </w:p>
    <w:sectPr w:rsidR="000E5617">
      <w:type w:val="nextColumn"/>
      <w:pgSz w:w="11907" w:h="16840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E8B9" w14:textId="77777777" w:rsidR="000E5617" w:rsidRDefault="000E5617" w:rsidP="00463630">
      <w:r>
        <w:separator/>
      </w:r>
    </w:p>
  </w:endnote>
  <w:endnote w:type="continuationSeparator" w:id="0">
    <w:p w14:paraId="187D5994" w14:textId="77777777" w:rsidR="000E5617" w:rsidRDefault="000E5617" w:rsidP="004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2022A" w14:textId="77777777" w:rsidR="000E5617" w:rsidRDefault="000E5617" w:rsidP="00463630">
      <w:r>
        <w:separator/>
      </w:r>
    </w:p>
  </w:footnote>
  <w:footnote w:type="continuationSeparator" w:id="0">
    <w:p w14:paraId="7AB3825A" w14:textId="77777777" w:rsidR="000E5617" w:rsidRDefault="000E5617" w:rsidP="0046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17"/>
    <w:rsid w:val="00000E0A"/>
    <w:rsid w:val="000555C1"/>
    <w:rsid w:val="000E5617"/>
    <w:rsid w:val="002D6EEB"/>
    <w:rsid w:val="00463630"/>
    <w:rsid w:val="0093459A"/>
    <w:rsid w:val="00B1227F"/>
    <w:rsid w:val="00C72211"/>
    <w:rsid w:val="00D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03530"/>
  <w14:defaultImageDpi w14:val="0"/>
  <w15:docId w15:val="{F9036A5A-B633-4810-937D-3AAE346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U21854</cp:lastModifiedBy>
  <cp:revision>4</cp:revision>
  <cp:lastPrinted>2024-05-17T06:11:00Z</cp:lastPrinted>
  <dcterms:created xsi:type="dcterms:W3CDTF">2019-01-10T05:51:00Z</dcterms:created>
  <dcterms:modified xsi:type="dcterms:W3CDTF">2024-07-09T23:59:00Z</dcterms:modified>
</cp:coreProperties>
</file>